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A7B1C" w14:textId="6CD3AD40" w:rsidR="00B575B7" w:rsidRPr="00B575B7" w:rsidRDefault="006F12E0" w:rsidP="00B575B7">
      <w:pPr>
        <w:pStyle w:val="Rubrik2"/>
        <w:spacing w:before="92"/>
        <w:ind w:left="123"/>
        <w:rPr>
          <w:lang w:val="en-GB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7EDA4054" wp14:editId="21FCF8E4">
            <wp:simplePos x="0" y="0"/>
            <wp:positionH relativeFrom="margin">
              <wp:align>left</wp:align>
            </wp:positionH>
            <wp:positionV relativeFrom="paragraph">
              <wp:posOffset>-623570</wp:posOffset>
            </wp:positionV>
            <wp:extent cx="2084705" cy="622935"/>
            <wp:effectExtent l="0" t="0" r="0" b="5715"/>
            <wp:wrapNone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705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1C31" w:rsidRPr="002C5924">
        <w:rPr>
          <w:lang w:val="en-US"/>
        </w:rPr>
        <w:t>P</w:t>
      </w:r>
      <w:proofErr w:type="spellStart"/>
      <w:r w:rsidR="00B575B7" w:rsidRPr="00B575B7">
        <w:rPr>
          <w:lang w:val="en-GB"/>
        </w:rPr>
        <w:t>articipant</w:t>
      </w:r>
      <w:proofErr w:type="spellEnd"/>
      <w:r w:rsidR="00B575B7" w:rsidRPr="00B575B7">
        <w:rPr>
          <w:lang w:val="en-GB"/>
        </w:rPr>
        <w:t xml:space="preserve"> list for documenting participation in mobility projects</w:t>
      </w:r>
    </w:p>
    <w:p w14:paraId="05B1AD14" w14:textId="77777777" w:rsidR="00B575B7" w:rsidRPr="00F35CF6" w:rsidRDefault="00B575B7" w:rsidP="00B575B7">
      <w:pPr>
        <w:pStyle w:val="Brdtext"/>
        <w:spacing w:before="3"/>
        <w:rPr>
          <w:rFonts w:ascii="Arial"/>
          <w:b/>
        </w:rPr>
      </w:pPr>
    </w:p>
    <w:p w14:paraId="0C498BD2" w14:textId="42530C68" w:rsidR="00B575B7" w:rsidRPr="00F35CF6" w:rsidRDefault="00B575B7" w:rsidP="00F35CF6">
      <w:pPr>
        <w:spacing w:after="0"/>
        <w:ind w:left="123"/>
        <w:rPr>
          <w:sz w:val="20"/>
          <w:szCs w:val="20"/>
          <w:lang w:val="en-GB"/>
        </w:rPr>
      </w:pPr>
      <w:r w:rsidRPr="00F35CF6">
        <w:rPr>
          <w:sz w:val="20"/>
          <w:szCs w:val="20"/>
          <w:lang w:val="en-GB"/>
        </w:rPr>
        <w:t>Project ID:</w:t>
      </w:r>
    </w:p>
    <w:p w14:paraId="070FC747" w14:textId="67D4BD04" w:rsidR="00F35CF6" w:rsidRPr="00F35CF6" w:rsidRDefault="00F35CF6" w:rsidP="00F35CF6">
      <w:pPr>
        <w:spacing w:after="0"/>
        <w:ind w:left="123"/>
        <w:rPr>
          <w:sz w:val="20"/>
          <w:szCs w:val="20"/>
          <w:lang w:val="en-GB"/>
        </w:rPr>
      </w:pPr>
      <w:r w:rsidRPr="00F35CF6">
        <w:rPr>
          <w:sz w:val="20"/>
          <w:szCs w:val="20"/>
          <w:lang w:val="en-GB"/>
        </w:rPr>
        <w:t>Coordinating organisation:</w:t>
      </w:r>
    </w:p>
    <w:p w14:paraId="676426DB" w14:textId="01BCC4B0" w:rsidR="00F35CF6" w:rsidRPr="00F35CF6" w:rsidRDefault="00F35CF6" w:rsidP="00F35CF6">
      <w:pPr>
        <w:spacing w:after="0"/>
        <w:ind w:left="123"/>
        <w:rPr>
          <w:sz w:val="20"/>
          <w:szCs w:val="20"/>
          <w:lang w:val="en-GB"/>
        </w:rPr>
      </w:pPr>
      <w:r w:rsidRPr="00F35CF6">
        <w:rPr>
          <w:sz w:val="20"/>
          <w:szCs w:val="20"/>
          <w:lang w:val="en-GB"/>
        </w:rPr>
        <w:t>Hosting organisation:</w:t>
      </w:r>
    </w:p>
    <w:p w14:paraId="2EC6F4F2" w14:textId="77777777" w:rsidR="00B575B7" w:rsidRDefault="00B575B7" w:rsidP="00B575B7">
      <w:pPr>
        <w:pStyle w:val="Brdtext"/>
        <w:spacing w:before="11" w:after="1"/>
        <w:rPr>
          <w:rFonts w:ascii="Calibri"/>
          <w:sz w:val="20"/>
        </w:rPr>
      </w:pPr>
    </w:p>
    <w:tbl>
      <w:tblPr>
        <w:tblStyle w:val="TableNormal1"/>
        <w:tblW w:w="14390" w:type="dxa"/>
        <w:tblInd w:w="2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605"/>
        <w:gridCol w:w="1560"/>
        <w:gridCol w:w="1498"/>
        <w:gridCol w:w="1553"/>
        <w:gridCol w:w="1553"/>
        <w:gridCol w:w="2233"/>
        <w:gridCol w:w="1416"/>
        <w:gridCol w:w="1419"/>
      </w:tblGrid>
      <w:tr w:rsidR="00B575B7" w14:paraId="590811B5" w14:textId="77777777" w:rsidTr="00F35CF6">
        <w:trPr>
          <w:trHeight w:val="488"/>
        </w:trPr>
        <w:tc>
          <w:tcPr>
            <w:tcW w:w="1553" w:type="dxa"/>
          </w:tcPr>
          <w:p w14:paraId="21AFB6AA" w14:textId="77777777" w:rsidR="00B575B7" w:rsidRDefault="00B575B7" w:rsidP="00591F3F">
            <w:pPr>
              <w:pStyle w:val="TableParagraph"/>
              <w:spacing w:before="1"/>
              <w:ind w:left="629" w:right="607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605" w:type="dxa"/>
          </w:tcPr>
          <w:p w14:paraId="6CFF6DEC" w14:textId="03F5F053" w:rsidR="00B575B7" w:rsidRDefault="00B575B7" w:rsidP="00591F3F">
            <w:pPr>
              <w:pStyle w:val="TableParagraph"/>
              <w:spacing w:line="194" w:lineRule="exact"/>
              <w:ind w:left="14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Sending </w:t>
            </w:r>
            <w:r w:rsidR="00F35CF6">
              <w:rPr>
                <w:b/>
                <w:sz w:val="16"/>
              </w:rPr>
              <w:t>organisa</w:t>
            </w:r>
            <w:r>
              <w:rPr>
                <w:b/>
                <w:sz w:val="16"/>
              </w:rPr>
              <w:t>tion</w:t>
            </w:r>
          </w:p>
        </w:tc>
        <w:tc>
          <w:tcPr>
            <w:tcW w:w="1560" w:type="dxa"/>
          </w:tcPr>
          <w:p w14:paraId="1E28F298" w14:textId="77777777" w:rsidR="00B575B7" w:rsidRDefault="00B575B7" w:rsidP="00591F3F">
            <w:pPr>
              <w:pStyle w:val="TableParagraph"/>
              <w:ind w:left="218" w:right="129" w:hanging="53"/>
              <w:rPr>
                <w:b/>
                <w:sz w:val="16"/>
              </w:rPr>
            </w:pPr>
            <w:r>
              <w:rPr>
                <w:b/>
                <w:sz w:val="16"/>
              </w:rPr>
              <w:t>Name/surname of travelling person</w:t>
            </w:r>
          </w:p>
        </w:tc>
        <w:tc>
          <w:tcPr>
            <w:tcW w:w="1498" w:type="dxa"/>
          </w:tcPr>
          <w:p w14:paraId="23EF6E70" w14:textId="2114231E" w:rsidR="00B575B7" w:rsidRDefault="00B575B7" w:rsidP="00591F3F">
            <w:pPr>
              <w:pStyle w:val="TableParagraph"/>
              <w:spacing w:line="194" w:lineRule="exact"/>
              <w:ind w:left="26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Host </w:t>
            </w:r>
            <w:r w:rsidR="00F35CF6">
              <w:rPr>
                <w:b/>
                <w:sz w:val="16"/>
              </w:rPr>
              <w:t>organisation</w:t>
            </w:r>
          </w:p>
        </w:tc>
        <w:tc>
          <w:tcPr>
            <w:tcW w:w="1553" w:type="dxa"/>
          </w:tcPr>
          <w:p w14:paraId="336C8186" w14:textId="77777777" w:rsidR="00B575B7" w:rsidRDefault="00B575B7" w:rsidP="00591F3F">
            <w:pPr>
              <w:pStyle w:val="TableParagraph"/>
              <w:spacing w:line="194" w:lineRule="exact"/>
              <w:ind w:left="329"/>
              <w:rPr>
                <w:b/>
                <w:sz w:val="16"/>
              </w:rPr>
            </w:pPr>
            <w:r>
              <w:rPr>
                <w:b/>
                <w:sz w:val="16"/>
              </w:rPr>
              <w:t>From country</w:t>
            </w:r>
          </w:p>
        </w:tc>
        <w:tc>
          <w:tcPr>
            <w:tcW w:w="1553" w:type="dxa"/>
          </w:tcPr>
          <w:p w14:paraId="64B1CC6A" w14:textId="77777777" w:rsidR="00B575B7" w:rsidRDefault="00B575B7" w:rsidP="00591F3F">
            <w:pPr>
              <w:pStyle w:val="TableParagraph"/>
              <w:spacing w:line="194" w:lineRule="exact"/>
              <w:ind w:left="420"/>
              <w:rPr>
                <w:b/>
                <w:sz w:val="16"/>
              </w:rPr>
            </w:pPr>
            <w:r>
              <w:rPr>
                <w:b/>
                <w:sz w:val="16"/>
              </w:rPr>
              <w:t>To country</w:t>
            </w:r>
          </w:p>
        </w:tc>
        <w:tc>
          <w:tcPr>
            <w:tcW w:w="2233" w:type="dxa"/>
          </w:tcPr>
          <w:p w14:paraId="13FBFD70" w14:textId="77777777" w:rsidR="00B575B7" w:rsidRDefault="00B575B7" w:rsidP="00591F3F">
            <w:pPr>
              <w:pStyle w:val="TableParagraph"/>
              <w:spacing w:line="194" w:lineRule="exact"/>
              <w:ind w:left="535"/>
              <w:rPr>
                <w:b/>
                <w:sz w:val="16"/>
              </w:rPr>
            </w:pPr>
            <w:r>
              <w:rPr>
                <w:b/>
                <w:sz w:val="16"/>
              </w:rPr>
              <w:t>Type of exchange</w:t>
            </w:r>
          </w:p>
        </w:tc>
        <w:tc>
          <w:tcPr>
            <w:tcW w:w="1416" w:type="dxa"/>
          </w:tcPr>
          <w:p w14:paraId="45367FFD" w14:textId="77777777" w:rsidR="00B575B7" w:rsidRDefault="00B575B7" w:rsidP="00591F3F">
            <w:pPr>
              <w:pStyle w:val="TableParagraph"/>
              <w:spacing w:line="194" w:lineRule="exact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From date</w:t>
            </w:r>
          </w:p>
        </w:tc>
        <w:tc>
          <w:tcPr>
            <w:tcW w:w="1419" w:type="dxa"/>
          </w:tcPr>
          <w:p w14:paraId="56D8DFA1" w14:textId="77777777" w:rsidR="00B575B7" w:rsidRDefault="00B575B7" w:rsidP="00591F3F">
            <w:pPr>
              <w:pStyle w:val="TableParagraph"/>
              <w:spacing w:line="194" w:lineRule="exact"/>
              <w:ind w:left="459"/>
              <w:rPr>
                <w:b/>
                <w:sz w:val="16"/>
              </w:rPr>
            </w:pPr>
            <w:r>
              <w:rPr>
                <w:b/>
                <w:sz w:val="16"/>
              </w:rPr>
              <w:t>To date</w:t>
            </w:r>
          </w:p>
        </w:tc>
      </w:tr>
      <w:tr w:rsidR="00B575B7" w14:paraId="12D25FD5" w14:textId="77777777" w:rsidTr="00F35CF6">
        <w:trPr>
          <w:trHeight w:val="486"/>
        </w:trPr>
        <w:tc>
          <w:tcPr>
            <w:tcW w:w="1553" w:type="dxa"/>
          </w:tcPr>
          <w:p w14:paraId="259C2E03" w14:textId="77777777" w:rsidR="00B575B7" w:rsidRDefault="00B575B7" w:rsidP="00591F3F">
            <w:pPr>
              <w:pStyle w:val="TableParagraph"/>
              <w:spacing w:before="1"/>
              <w:ind w:left="629" w:right="605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605" w:type="dxa"/>
          </w:tcPr>
          <w:p w14:paraId="739DFA16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0E900566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</w:tcPr>
          <w:p w14:paraId="462BC0A5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178A4253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2E1F2F76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3" w:type="dxa"/>
          </w:tcPr>
          <w:p w14:paraId="7D6C9C61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4AB81F43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4942815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5B7" w14:paraId="2859AE2D" w14:textId="77777777" w:rsidTr="00F35CF6">
        <w:trPr>
          <w:trHeight w:val="488"/>
        </w:trPr>
        <w:tc>
          <w:tcPr>
            <w:tcW w:w="1553" w:type="dxa"/>
          </w:tcPr>
          <w:p w14:paraId="2BB33CAE" w14:textId="77777777" w:rsidR="00B575B7" w:rsidRDefault="00B575B7" w:rsidP="00591F3F">
            <w:pPr>
              <w:pStyle w:val="TableParagraph"/>
              <w:spacing w:before="1"/>
              <w:ind w:left="629" w:right="605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605" w:type="dxa"/>
          </w:tcPr>
          <w:p w14:paraId="162BB1EF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2555E5AF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</w:tcPr>
          <w:p w14:paraId="6B592577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55FF3D97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3BEAB155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3" w:type="dxa"/>
          </w:tcPr>
          <w:p w14:paraId="35A1DDCD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1DC6C5BC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D9C82FA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5B7" w14:paraId="44422E9D" w14:textId="77777777" w:rsidTr="00F35CF6">
        <w:trPr>
          <w:trHeight w:val="489"/>
        </w:trPr>
        <w:tc>
          <w:tcPr>
            <w:tcW w:w="1553" w:type="dxa"/>
          </w:tcPr>
          <w:p w14:paraId="137BC9D8" w14:textId="77777777" w:rsidR="00B575B7" w:rsidRDefault="00B575B7" w:rsidP="00591F3F">
            <w:pPr>
              <w:pStyle w:val="TableParagraph"/>
              <w:spacing w:before="1"/>
              <w:ind w:left="629" w:right="605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605" w:type="dxa"/>
          </w:tcPr>
          <w:p w14:paraId="0EFB209D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531EE2E7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</w:tcPr>
          <w:p w14:paraId="62F396C6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35EC287C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3FD9EEDE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3" w:type="dxa"/>
          </w:tcPr>
          <w:p w14:paraId="26ADA1FA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6E2BB9CD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E83E057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5B7" w14:paraId="39C382E3" w14:textId="77777777" w:rsidTr="00F35CF6">
        <w:trPr>
          <w:trHeight w:val="486"/>
        </w:trPr>
        <w:tc>
          <w:tcPr>
            <w:tcW w:w="1553" w:type="dxa"/>
          </w:tcPr>
          <w:p w14:paraId="3A03220A" w14:textId="77777777" w:rsidR="00B575B7" w:rsidRDefault="00B575B7" w:rsidP="00591F3F">
            <w:pPr>
              <w:pStyle w:val="TableParagraph"/>
              <w:spacing w:before="1"/>
              <w:ind w:left="629" w:right="605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605" w:type="dxa"/>
          </w:tcPr>
          <w:p w14:paraId="253DADC7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4A408475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</w:tcPr>
          <w:p w14:paraId="28265C30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62AB758D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66C99370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3" w:type="dxa"/>
          </w:tcPr>
          <w:p w14:paraId="5E2A1B22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105FD354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73AE72D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5B7" w14:paraId="3B0D4580" w14:textId="77777777" w:rsidTr="00F35CF6">
        <w:trPr>
          <w:trHeight w:val="488"/>
        </w:trPr>
        <w:tc>
          <w:tcPr>
            <w:tcW w:w="1553" w:type="dxa"/>
          </w:tcPr>
          <w:p w14:paraId="1C811AA1" w14:textId="77777777" w:rsidR="00B575B7" w:rsidRDefault="00B575B7" w:rsidP="00591F3F">
            <w:pPr>
              <w:pStyle w:val="TableParagraph"/>
              <w:spacing w:before="1"/>
              <w:ind w:left="629" w:right="605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605" w:type="dxa"/>
          </w:tcPr>
          <w:p w14:paraId="1FE75600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08DB0ABB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</w:tcPr>
          <w:p w14:paraId="56375B69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24BA9CD2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261ED751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3" w:type="dxa"/>
          </w:tcPr>
          <w:p w14:paraId="08370CA8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42ED2E6C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01AB137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5B7" w14:paraId="56C6FAF7" w14:textId="77777777" w:rsidTr="00F35CF6">
        <w:trPr>
          <w:trHeight w:val="488"/>
        </w:trPr>
        <w:tc>
          <w:tcPr>
            <w:tcW w:w="1553" w:type="dxa"/>
          </w:tcPr>
          <w:p w14:paraId="07301406" w14:textId="77777777" w:rsidR="00B575B7" w:rsidRDefault="00B575B7" w:rsidP="00591F3F">
            <w:pPr>
              <w:pStyle w:val="TableParagraph"/>
              <w:spacing w:before="1"/>
              <w:ind w:left="629" w:right="605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605" w:type="dxa"/>
          </w:tcPr>
          <w:p w14:paraId="5A7CD975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02AF4EF3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</w:tcPr>
          <w:p w14:paraId="1A7473E8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008F4488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1344D732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3" w:type="dxa"/>
          </w:tcPr>
          <w:p w14:paraId="53005F13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504C2CF0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564CADB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5B7" w14:paraId="0F619479" w14:textId="77777777" w:rsidTr="00F35CF6">
        <w:trPr>
          <w:trHeight w:val="486"/>
        </w:trPr>
        <w:tc>
          <w:tcPr>
            <w:tcW w:w="1553" w:type="dxa"/>
          </w:tcPr>
          <w:p w14:paraId="2A96B38B" w14:textId="77777777" w:rsidR="00B575B7" w:rsidRDefault="00B575B7" w:rsidP="00591F3F">
            <w:pPr>
              <w:pStyle w:val="TableParagraph"/>
              <w:spacing w:before="1"/>
              <w:ind w:left="629" w:right="605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605" w:type="dxa"/>
          </w:tcPr>
          <w:p w14:paraId="72729EDB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32451CB7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</w:tcPr>
          <w:p w14:paraId="206B545A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508FB931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34C064FE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3" w:type="dxa"/>
          </w:tcPr>
          <w:p w14:paraId="53EF3618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1AFB1E0C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EBC7858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5B7" w14:paraId="5749ADA7" w14:textId="77777777" w:rsidTr="00F35CF6">
        <w:trPr>
          <w:trHeight w:val="489"/>
        </w:trPr>
        <w:tc>
          <w:tcPr>
            <w:tcW w:w="1553" w:type="dxa"/>
          </w:tcPr>
          <w:p w14:paraId="2D89AAE4" w14:textId="77777777" w:rsidR="00B575B7" w:rsidRDefault="00B575B7" w:rsidP="00591F3F">
            <w:pPr>
              <w:pStyle w:val="TableParagraph"/>
              <w:spacing w:before="1"/>
              <w:ind w:left="629" w:right="605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605" w:type="dxa"/>
          </w:tcPr>
          <w:p w14:paraId="156DCADE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300C588D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</w:tcPr>
          <w:p w14:paraId="64ADF203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002A404D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6FF169F7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3" w:type="dxa"/>
          </w:tcPr>
          <w:p w14:paraId="1B7B1814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5C5775FB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255F94C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5B7" w14:paraId="7AB2649C" w14:textId="77777777" w:rsidTr="00F35CF6">
        <w:trPr>
          <w:trHeight w:val="488"/>
        </w:trPr>
        <w:tc>
          <w:tcPr>
            <w:tcW w:w="1553" w:type="dxa"/>
          </w:tcPr>
          <w:p w14:paraId="4097BFBA" w14:textId="77777777" w:rsidR="00B575B7" w:rsidRDefault="00B575B7" w:rsidP="00591F3F">
            <w:pPr>
              <w:pStyle w:val="TableParagraph"/>
              <w:spacing w:before="1"/>
              <w:ind w:left="629" w:right="605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605" w:type="dxa"/>
          </w:tcPr>
          <w:p w14:paraId="18A3172B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43BC82DF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</w:tcPr>
          <w:p w14:paraId="31F56BF8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2F3BE375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2791DB98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3" w:type="dxa"/>
          </w:tcPr>
          <w:p w14:paraId="21A212C3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61B693B0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44CA067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5B7" w14:paraId="251C185A" w14:textId="77777777" w:rsidTr="00F35CF6">
        <w:trPr>
          <w:trHeight w:val="488"/>
        </w:trPr>
        <w:tc>
          <w:tcPr>
            <w:tcW w:w="1553" w:type="dxa"/>
          </w:tcPr>
          <w:p w14:paraId="28CAA2AB" w14:textId="77777777" w:rsidR="00B575B7" w:rsidRDefault="00B575B7" w:rsidP="00591F3F">
            <w:pPr>
              <w:pStyle w:val="TableParagraph"/>
              <w:spacing w:before="1"/>
              <w:ind w:left="629" w:right="610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605" w:type="dxa"/>
          </w:tcPr>
          <w:p w14:paraId="00CF467A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2ACF6D52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</w:tcPr>
          <w:p w14:paraId="72A1A2B4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3DEBB669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16C1A24E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3" w:type="dxa"/>
          </w:tcPr>
          <w:p w14:paraId="1D7C3ABE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41E64B89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AECAFAB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1DEF762" w14:textId="77777777" w:rsidR="00B575B7" w:rsidRDefault="00B575B7" w:rsidP="00B575B7">
      <w:pPr>
        <w:pStyle w:val="Brdtext"/>
        <w:spacing w:before="4"/>
        <w:rPr>
          <w:rFonts w:ascii="Calibri"/>
          <w:sz w:val="24"/>
        </w:rPr>
      </w:pPr>
    </w:p>
    <w:tbl>
      <w:tblPr>
        <w:tblStyle w:val="TableNormal1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376"/>
        <w:gridCol w:w="566"/>
        <w:gridCol w:w="4961"/>
      </w:tblGrid>
      <w:tr w:rsidR="00B575B7" w14:paraId="13C45687" w14:textId="77777777" w:rsidTr="00B84591">
        <w:trPr>
          <w:trHeight w:val="980"/>
        </w:trPr>
        <w:tc>
          <w:tcPr>
            <w:tcW w:w="2376" w:type="dxa"/>
            <w:tcBorders>
              <w:bottom w:val="single" w:sz="4" w:space="0" w:color="000000"/>
            </w:tcBorders>
          </w:tcPr>
          <w:p w14:paraId="21C53768" w14:textId="77777777" w:rsidR="00B575B7" w:rsidRDefault="00B575B7" w:rsidP="00591F3F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566" w:type="dxa"/>
          </w:tcPr>
          <w:p w14:paraId="25EB4B3A" w14:textId="77777777" w:rsidR="00B575B7" w:rsidRDefault="00B575B7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tcBorders>
              <w:bottom w:val="single" w:sz="4" w:space="0" w:color="000000"/>
            </w:tcBorders>
          </w:tcPr>
          <w:p w14:paraId="4EB1BD9F" w14:textId="77777777" w:rsidR="00B575B7" w:rsidRDefault="00B575B7" w:rsidP="00591F3F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For the beneficiary</w:t>
            </w:r>
          </w:p>
        </w:tc>
      </w:tr>
      <w:tr w:rsidR="00B575B7" w:rsidRPr="00D31C31" w14:paraId="4C162121" w14:textId="77777777" w:rsidTr="00B84591">
        <w:trPr>
          <w:trHeight w:val="241"/>
        </w:trPr>
        <w:tc>
          <w:tcPr>
            <w:tcW w:w="2376" w:type="dxa"/>
            <w:tcBorders>
              <w:top w:val="single" w:sz="4" w:space="0" w:color="000000"/>
            </w:tcBorders>
          </w:tcPr>
          <w:p w14:paraId="6E3843BE" w14:textId="77777777" w:rsidR="00B575B7" w:rsidRDefault="00B575B7" w:rsidP="00591F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14:paraId="7F8BD3E5" w14:textId="77777777" w:rsidR="00B575B7" w:rsidRDefault="00B575B7" w:rsidP="00591F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14:paraId="324CEC68" w14:textId="77777777" w:rsidR="00B575B7" w:rsidRDefault="00B575B7" w:rsidP="00591F3F">
            <w:pPr>
              <w:pStyle w:val="TableParagraph"/>
              <w:spacing w:before="1" w:line="220" w:lineRule="exact"/>
              <w:ind w:left="154"/>
              <w:rPr>
                <w:sz w:val="20"/>
              </w:rPr>
            </w:pPr>
            <w:r>
              <w:rPr>
                <w:sz w:val="20"/>
              </w:rPr>
              <w:t xml:space="preserve">Signature of the legal </w:t>
            </w:r>
            <w:proofErr w:type="gramStart"/>
            <w:r>
              <w:rPr>
                <w:sz w:val="20"/>
              </w:rPr>
              <w:t>responsible</w:t>
            </w:r>
            <w:proofErr w:type="gramEnd"/>
            <w:r>
              <w:rPr>
                <w:sz w:val="20"/>
              </w:rPr>
              <w:t xml:space="preserve"> of the host organisation</w:t>
            </w:r>
          </w:p>
        </w:tc>
      </w:tr>
    </w:tbl>
    <w:p w14:paraId="7CA6A806" w14:textId="27293546" w:rsidR="00C25EA7" w:rsidRPr="00AA252C" w:rsidRDefault="00C25EA7" w:rsidP="0079176D">
      <w:pPr>
        <w:pStyle w:val="Rubrik2"/>
        <w:spacing w:before="92"/>
        <w:rPr>
          <w:rFonts w:asciiTheme="minorHAnsi" w:hAnsiTheme="minorHAnsi" w:cstheme="minorHAnsi"/>
          <w:sz w:val="22"/>
          <w:lang w:val="en-GB"/>
        </w:rPr>
      </w:pPr>
    </w:p>
    <w:sectPr w:rsidR="00C25EA7" w:rsidRPr="00AA252C" w:rsidSect="002C59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10" w:orient="landscape"/>
      <w:pgMar w:top="1580" w:right="1100" w:bottom="1180" w:left="1000" w:header="563" w:footer="9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43615" w14:textId="77777777" w:rsidR="00C54546" w:rsidRPr="00782350" w:rsidRDefault="00C54546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separator/>
      </w:r>
    </w:p>
  </w:endnote>
  <w:endnote w:type="continuationSeparator" w:id="0">
    <w:p w14:paraId="67A38056" w14:textId="77777777" w:rsidR="00C54546" w:rsidRPr="00782350" w:rsidRDefault="00C54546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continuationSeparator/>
      </w:r>
    </w:p>
  </w:endnote>
  <w:endnote w:type="continuationNotice" w:id="1">
    <w:p w14:paraId="5B76935E" w14:textId="77777777" w:rsidR="00C54546" w:rsidRDefault="00C545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E7B2B" w14:textId="77777777" w:rsidR="00EF20D5" w:rsidRDefault="00EF20D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</w:tblGrid>
    <w:tr w:rsidR="006419C8" w14:paraId="5EBA6C19" w14:textId="77777777" w:rsidTr="006419C8">
      <w:tc>
        <w:tcPr>
          <w:tcW w:w="1701" w:type="dxa"/>
        </w:tcPr>
        <w:bookmarkStart w:id="1" w:name="xxPageNo" w:colFirst="0" w:colLast="0"/>
        <w:p w14:paraId="74864964" w14:textId="77777777" w:rsidR="006419C8" w:rsidRPr="004D648C" w:rsidRDefault="00806FC8" w:rsidP="00806FC8">
          <w:pPr>
            <w:pStyle w:val="Sidfo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CB3CF6">
            <w:rPr>
              <w:noProof/>
            </w:rPr>
            <w:fldChar w:fldCharType="begin"/>
          </w:r>
          <w:r w:rsidR="00CB3CF6">
            <w:rPr>
              <w:noProof/>
            </w:rPr>
            <w:instrText xml:space="preserve"> NUMPAGES \* MERGEFORMAT </w:instrText>
          </w:r>
          <w:r w:rsidR="00CB3CF6">
            <w:rPr>
              <w:noProof/>
            </w:rPr>
            <w:fldChar w:fldCharType="separate"/>
          </w:r>
          <w:r>
            <w:rPr>
              <w:noProof/>
            </w:rPr>
            <w:t>1</w:t>
          </w:r>
          <w:r w:rsidR="00CB3CF6">
            <w:rPr>
              <w:noProof/>
            </w:rPr>
            <w:fldChar w:fldCharType="end"/>
          </w:r>
          <w:r>
            <w:t>)</w:t>
          </w:r>
        </w:p>
      </w:tc>
    </w:tr>
    <w:bookmarkEnd w:id="1"/>
  </w:tbl>
  <w:p w14:paraId="30D1F524" w14:textId="77777777" w:rsidR="006D5AA3" w:rsidRPr="006419C8" w:rsidRDefault="006D5AA3" w:rsidP="006419C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7EF0B" w14:textId="77777777" w:rsidR="00D7610E" w:rsidRDefault="00D7610E"/>
  <w:tbl>
    <w:tblPr>
      <w:tblStyle w:val="Tabellrutnt"/>
      <w:tblW w:w="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</w:tblGrid>
    <w:tr w:rsidR="00BF500C" w14:paraId="17385225" w14:textId="77777777" w:rsidTr="00BF500C">
      <w:tc>
        <w:tcPr>
          <w:tcW w:w="1701" w:type="dxa"/>
        </w:tcPr>
        <w:bookmarkStart w:id="2" w:name="xxPageNo1"/>
        <w:bookmarkEnd w:id="2"/>
        <w:p w14:paraId="6B9A3D8E" w14:textId="77777777" w:rsidR="00BF500C" w:rsidRPr="004D648C" w:rsidRDefault="00806FC8" w:rsidP="00806FC8">
          <w:pPr>
            <w:pStyle w:val="Sidfo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CB3CF6">
            <w:rPr>
              <w:noProof/>
            </w:rPr>
            <w:fldChar w:fldCharType="begin"/>
          </w:r>
          <w:r w:rsidR="00CB3CF6">
            <w:rPr>
              <w:noProof/>
            </w:rPr>
            <w:instrText xml:space="preserve"> NUMPAGES \* MERGEFORMAT </w:instrText>
          </w:r>
          <w:r w:rsidR="00CB3CF6">
            <w:rPr>
              <w:noProof/>
            </w:rPr>
            <w:fldChar w:fldCharType="separate"/>
          </w:r>
          <w:r>
            <w:rPr>
              <w:noProof/>
            </w:rPr>
            <w:t>1</w:t>
          </w:r>
          <w:r w:rsidR="00CB3CF6">
            <w:rPr>
              <w:noProof/>
            </w:rPr>
            <w:fldChar w:fldCharType="end"/>
          </w:r>
          <w:r>
            <w:t>)</w:t>
          </w:r>
        </w:p>
      </w:tc>
    </w:tr>
  </w:tbl>
  <w:p w14:paraId="66B41C19" w14:textId="77777777" w:rsidR="006D5AA3" w:rsidRPr="00250D13" w:rsidRDefault="006D5AA3" w:rsidP="00250D13">
    <w:pPr>
      <w:pStyle w:val="Sidfot"/>
      <w:spacing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534DD" w14:textId="77777777" w:rsidR="00C54546" w:rsidRPr="00782350" w:rsidRDefault="00C54546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separator/>
      </w:r>
    </w:p>
  </w:footnote>
  <w:footnote w:type="continuationSeparator" w:id="0">
    <w:p w14:paraId="71383238" w14:textId="77777777" w:rsidR="00C54546" w:rsidRPr="00782350" w:rsidRDefault="00C54546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continuationSeparator/>
      </w:r>
    </w:p>
  </w:footnote>
  <w:footnote w:type="continuationNotice" w:id="1">
    <w:p w14:paraId="4B55EA3C" w14:textId="77777777" w:rsidR="00C54546" w:rsidRDefault="00C545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2FE7" w14:textId="77777777" w:rsidR="00EF20D5" w:rsidRDefault="00EF20D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381C4" w14:textId="77777777" w:rsidR="006D5AA3" w:rsidRDefault="006D5AA3" w:rsidP="00B9151E">
    <w:pPr>
      <w:pStyle w:val="Sidhuvud"/>
    </w:pPr>
    <w:bookmarkStart w:id="0" w:name="xxDnr2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0D328" w14:textId="77777777" w:rsidR="006D5AA3" w:rsidRPr="00CE6A5C" w:rsidRDefault="00CE6A5C" w:rsidP="00A704DF">
    <w:pPr>
      <w:ind w:left="-907"/>
    </w:pPr>
    <w:r>
      <w:rPr>
        <w:noProof/>
      </w:rPr>
      <w:drawing>
        <wp:inline distT="0" distB="0" distL="0" distR="0" wp14:anchorId="28AA341A" wp14:editId="249D8205">
          <wp:extent cx="2019300" cy="462044"/>
          <wp:effectExtent l="0" t="0" r="0" b="0"/>
          <wp:docPr id="12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1963" cy="464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53B499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6F3EE9"/>
    <w:multiLevelType w:val="hybridMultilevel"/>
    <w:tmpl w:val="4B58DED4"/>
    <w:lvl w:ilvl="0" w:tplc="041D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01DA2760"/>
    <w:multiLevelType w:val="multilevel"/>
    <w:tmpl w:val="7F26382E"/>
    <w:numStyleLink w:val="CompanyList"/>
  </w:abstractNum>
  <w:abstractNum w:abstractNumId="4" w15:restartNumberingAfterBreak="0">
    <w:nsid w:val="0BD055AE"/>
    <w:multiLevelType w:val="hybridMultilevel"/>
    <w:tmpl w:val="8CA87806"/>
    <w:lvl w:ilvl="0" w:tplc="041D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0C8617D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BB53C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7" w15:restartNumberingAfterBreak="0">
    <w:nsid w:val="15313EEA"/>
    <w:multiLevelType w:val="multilevel"/>
    <w:tmpl w:val="300A3500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8" w15:restartNumberingAfterBreak="0">
    <w:nsid w:val="185A5F7A"/>
    <w:multiLevelType w:val="multilevel"/>
    <w:tmpl w:val="ED86CB02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9" w15:restartNumberingAfterBreak="0">
    <w:nsid w:val="19C83202"/>
    <w:multiLevelType w:val="multilevel"/>
    <w:tmpl w:val="2D1AC8B4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10" w15:restartNumberingAfterBreak="0">
    <w:nsid w:val="1BE975B4"/>
    <w:multiLevelType w:val="multilevel"/>
    <w:tmpl w:val="7ED8C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DE463A5"/>
    <w:multiLevelType w:val="hybridMultilevel"/>
    <w:tmpl w:val="17EC1C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85F74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3" w15:restartNumberingAfterBreak="0">
    <w:nsid w:val="23D71B03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4" w15:restartNumberingAfterBreak="0">
    <w:nsid w:val="24EC38AC"/>
    <w:multiLevelType w:val="hybridMultilevel"/>
    <w:tmpl w:val="C8B45476"/>
    <w:lvl w:ilvl="0" w:tplc="041D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5" w15:restartNumberingAfterBreak="0">
    <w:nsid w:val="28306711"/>
    <w:multiLevelType w:val="hybridMultilevel"/>
    <w:tmpl w:val="AC0848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B9545F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17" w15:restartNumberingAfterBreak="0">
    <w:nsid w:val="30D338B9"/>
    <w:multiLevelType w:val="hybridMultilevel"/>
    <w:tmpl w:val="00A4FC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F130B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9" w15:restartNumberingAfterBreak="0">
    <w:nsid w:val="36CF6000"/>
    <w:multiLevelType w:val="hybridMultilevel"/>
    <w:tmpl w:val="696EF7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B4FAC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21" w15:restartNumberingAfterBreak="0">
    <w:nsid w:val="379C1A14"/>
    <w:multiLevelType w:val="hybridMultilevel"/>
    <w:tmpl w:val="48426CE0"/>
    <w:lvl w:ilvl="0" w:tplc="041D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2" w15:restartNumberingAfterBreak="0">
    <w:nsid w:val="38097635"/>
    <w:multiLevelType w:val="multilevel"/>
    <w:tmpl w:val="7F26382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23" w15:restartNumberingAfterBreak="0">
    <w:nsid w:val="3B01650D"/>
    <w:multiLevelType w:val="hybridMultilevel"/>
    <w:tmpl w:val="EF6ECE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EC25DD9"/>
    <w:multiLevelType w:val="hybridMultilevel"/>
    <w:tmpl w:val="0F768B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B556F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1F2183D"/>
    <w:multiLevelType w:val="multilevel"/>
    <w:tmpl w:val="7F26382E"/>
    <w:numStyleLink w:val="CompanyList"/>
  </w:abstractNum>
  <w:abstractNum w:abstractNumId="28" w15:restartNumberingAfterBreak="0">
    <w:nsid w:val="46381D2A"/>
    <w:multiLevelType w:val="multilevel"/>
    <w:tmpl w:val="7ED8C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6D4418A"/>
    <w:multiLevelType w:val="multilevel"/>
    <w:tmpl w:val="7F26382E"/>
    <w:numStyleLink w:val="CompanyList"/>
  </w:abstractNum>
  <w:abstractNum w:abstractNumId="31" w15:restartNumberingAfterBreak="0">
    <w:nsid w:val="5796596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A582F6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4CE06F1"/>
    <w:multiLevelType w:val="multilevel"/>
    <w:tmpl w:val="345612FE"/>
    <w:numStyleLink w:val="CompanyListBullet"/>
  </w:abstractNum>
  <w:abstractNum w:abstractNumId="34" w15:restartNumberingAfterBreak="0">
    <w:nsid w:val="6ABB4634"/>
    <w:multiLevelType w:val="multilevel"/>
    <w:tmpl w:val="345612FE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35" w15:restartNumberingAfterBreak="0">
    <w:nsid w:val="6C8B53F2"/>
    <w:multiLevelType w:val="hybridMultilevel"/>
    <w:tmpl w:val="A880DA8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97A15B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num w:numId="1" w16cid:durableId="1178040205">
    <w:abstractNumId w:val="8"/>
  </w:num>
  <w:num w:numId="2" w16cid:durableId="1760057834">
    <w:abstractNumId w:val="13"/>
  </w:num>
  <w:num w:numId="3" w16cid:durableId="1330866313">
    <w:abstractNumId w:val="1"/>
  </w:num>
  <w:num w:numId="4" w16cid:durableId="146167906">
    <w:abstractNumId w:val="16"/>
  </w:num>
  <w:num w:numId="5" w16cid:durableId="721370182">
    <w:abstractNumId w:val="20"/>
  </w:num>
  <w:num w:numId="6" w16cid:durableId="1402753844">
    <w:abstractNumId w:val="18"/>
  </w:num>
  <w:num w:numId="7" w16cid:durableId="1010596200">
    <w:abstractNumId w:val="36"/>
  </w:num>
  <w:num w:numId="8" w16cid:durableId="243882869">
    <w:abstractNumId w:val="12"/>
  </w:num>
  <w:num w:numId="9" w16cid:durableId="2007440934">
    <w:abstractNumId w:val="6"/>
  </w:num>
  <w:num w:numId="10" w16cid:durableId="707725806">
    <w:abstractNumId w:val="9"/>
  </w:num>
  <w:num w:numId="11" w16cid:durableId="954946552">
    <w:abstractNumId w:val="7"/>
  </w:num>
  <w:num w:numId="12" w16cid:durableId="1028139396">
    <w:abstractNumId w:val="22"/>
  </w:num>
  <w:num w:numId="13" w16cid:durableId="323894048">
    <w:abstractNumId w:val="34"/>
  </w:num>
  <w:num w:numId="14" w16cid:durableId="1456755472">
    <w:abstractNumId w:val="33"/>
  </w:num>
  <w:num w:numId="15" w16cid:durableId="922111244">
    <w:abstractNumId w:val="27"/>
  </w:num>
  <w:num w:numId="16" w16cid:durableId="1717586822">
    <w:abstractNumId w:val="0"/>
  </w:num>
  <w:num w:numId="17" w16cid:durableId="143402450">
    <w:abstractNumId w:val="3"/>
  </w:num>
  <w:num w:numId="18" w16cid:durableId="162553134">
    <w:abstractNumId w:val="30"/>
  </w:num>
  <w:num w:numId="19" w16cid:durableId="150562660">
    <w:abstractNumId w:val="10"/>
  </w:num>
  <w:num w:numId="20" w16cid:durableId="659503423">
    <w:abstractNumId w:val="4"/>
  </w:num>
  <w:num w:numId="21" w16cid:durableId="1748651664">
    <w:abstractNumId w:val="2"/>
  </w:num>
  <w:num w:numId="22" w16cid:durableId="1207716012">
    <w:abstractNumId w:val="14"/>
  </w:num>
  <w:num w:numId="23" w16cid:durableId="1541281254">
    <w:abstractNumId w:val="11"/>
  </w:num>
  <w:num w:numId="24" w16cid:durableId="1558054437">
    <w:abstractNumId w:val="19"/>
  </w:num>
  <w:num w:numId="25" w16cid:durableId="346903711">
    <w:abstractNumId w:val="21"/>
  </w:num>
  <w:num w:numId="26" w16cid:durableId="1900704144">
    <w:abstractNumId w:val="15"/>
  </w:num>
  <w:num w:numId="27" w16cid:durableId="575672667">
    <w:abstractNumId w:val="17"/>
  </w:num>
  <w:num w:numId="28" w16cid:durableId="1603301531">
    <w:abstractNumId w:val="25"/>
  </w:num>
  <w:num w:numId="29" w16cid:durableId="323054145">
    <w:abstractNumId w:val="23"/>
  </w:num>
  <w:num w:numId="30" w16cid:durableId="1096898178">
    <w:abstractNumId w:val="28"/>
  </w:num>
  <w:num w:numId="31" w16cid:durableId="24229809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arLanguage" w:val="Sv"/>
    <w:docVar w:name="DVarLogotypeName" w:val="Bolognaprocessen"/>
    <w:docVar w:name="DVarPageNumberInserted" w:val="Yes"/>
  </w:docVars>
  <w:rsids>
    <w:rsidRoot w:val="00271DD4"/>
    <w:rsid w:val="00001DAA"/>
    <w:rsid w:val="00002F83"/>
    <w:rsid w:val="000042F3"/>
    <w:rsid w:val="00012BBE"/>
    <w:rsid w:val="00014500"/>
    <w:rsid w:val="000164EA"/>
    <w:rsid w:val="000168CF"/>
    <w:rsid w:val="00016E06"/>
    <w:rsid w:val="00021378"/>
    <w:rsid w:val="000216D5"/>
    <w:rsid w:val="00022CEE"/>
    <w:rsid w:val="0002449A"/>
    <w:rsid w:val="00024698"/>
    <w:rsid w:val="00025581"/>
    <w:rsid w:val="00027547"/>
    <w:rsid w:val="000279F6"/>
    <w:rsid w:val="00027C58"/>
    <w:rsid w:val="00027EA7"/>
    <w:rsid w:val="000304E3"/>
    <w:rsid w:val="000353E9"/>
    <w:rsid w:val="000365B4"/>
    <w:rsid w:val="00040301"/>
    <w:rsid w:val="00043529"/>
    <w:rsid w:val="000440AD"/>
    <w:rsid w:val="000450D0"/>
    <w:rsid w:val="0005141F"/>
    <w:rsid w:val="0005155F"/>
    <w:rsid w:val="0005319C"/>
    <w:rsid w:val="00053A82"/>
    <w:rsid w:val="00055633"/>
    <w:rsid w:val="00056A6C"/>
    <w:rsid w:val="00061E6F"/>
    <w:rsid w:val="00062A34"/>
    <w:rsid w:val="00063930"/>
    <w:rsid w:val="000642F2"/>
    <w:rsid w:val="00066654"/>
    <w:rsid w:val="0007138D"/>
    <w:rsid w:val="00073CD2"/>
    <w:rsid w:val="00073CF2"/>
    <w:rsid w:val="0007480E"/>
    <w:rsid w:val="0007594E"/>
    <w:rsid w:val="000778B9"/>
    <w:rsid w:val="000823EA"/>
    <w:rsid w:val="00094077"/>
    <w:rsid w:val="000975E8"/>
    <w:rsid w:val="000A1F6C"/>
    <w:rsid w:val="000A21B3"/>
    <w:rsid w:val="000A5678"/>
    <w:rsid w:val="000B087B"/>
    <w:rsid w:val="000B21B2"/>
    <w:rsid w:val="000B240E"/>
    <w:rsid w:val="000B44E1"/>
    <w:rsid w:val="000B7B0D"/>
    <w:rsid w:val="000C6164"/>
    <w:rsid w:val="000C76DD"/>
    <w:rsid w:val="000D2A63"/>
    <w:rsid w:val="000D4078"/>
    <w:rsid w:val="000D4B7E"/>
    <w:rsid w:val="000D684E"/>
    <w:rsid w:val="000D6CB5"/>
    <w:rsid w:val="000E02CB"/>
    <w:rsid w:val="000E0324"/>
    <w:rsid w:val="000E0D63"/>
    <w:rsid w:val="000E15C9"/>
    <w:rsid w:val="000E4246"/>
    <w:rsid w:val="000E5420"/>
    <w:rsid w:val="000E62C7"/>
    <w:rsid w:val="000E7725"/>
    <w:rsid w:val="000F080F"/>
    <w:rsid w:val="000F0BBF"/>
    <w:rsid w:val="000F2DC6"/>
    <w:rsid w:val="000F78BC"/>
    <w:rsid w:val="00100571"/>
    <w:rsid w:val="001014E7"/>
    <w:rsid w:val="00101C96"/>
    <w:rsid w:val="001071C9"/>
    <w:rsid w:val="00113739"/>
    <w:rsid w:val="0011381A"/>
    <w:rsid w:val="0011674D"/>
    <w:rsid w:val="00116D4C"/>
    <w:rsid w:val="00120270"/>
    <w:rsid w:val="00124538"/>
    <w:rsid w:val="00125C45"/>
    <w:rsid w:val="0012656A"/>
    <w:rsid w:val="001301D3"/>
    <w:rsid w:val="0014136B"/>
    <w:rsid w:val="001443D2"/>
    <w:rsid w:val="00144C21"/>
    <w:rsid w:val="00144ECF"/>
    <w:rsid w:val="0014636A"/>
    <w:rsid w:val="00147350"/>
    <w:rsid w:val="00150107"/>
    <w:rsid w:val="00152058"/>
    <w:rsid w:val="00153613"/>
    <w:rsid w:val="0015550E"/>
    <w:rsid w:val="001570D3"/>
    <w:rsid w:val="00157CCE"/>
    <w:rsid w:val="0016265F"/>
    <w:rsid w:val="00165377"/>
    <w:rsid w:val="001671A5"/>
    <w:rsid w:val="00167CE4"/>
    <w:rsid w:val="001707D0"/>
    <w:rsid w:val="001728A6"/>
    <w:rsid w:val="00172C38"/>
    <w:rsid w:val="00172E9B"/>
    <w:rsid w:val="001771D3"/>
    <w:rsid w:val="001807E2"/>
    <w:rsid w:val="0018346D"/>
    <w:rsid w:val="001849F1"/>
    <w:rsid w:val="00190A87"/>
    <w:rsid w:val="00195AE5"/>
    <w:rsid w:val="00196BFC"/>
    <w:rsid w:val="001A360B"/>
    <w:rsid w:val="001B1ED4"/>
    <w:rsid w:val="001B39E3"/>
    <w:rsid w:val="001B46B1"/>
    <w:rsid w:val="001B5DC8"/>
    <w:rsid w:val="001B5EDD"/>
    <w:rsid w:val="001C0159"/>
    <w:rsid w:val="001C0580"/>
    <w:rsid w:val="001C2C9B"/>
    <w:rsid w:val="001C344B"/>
    <w:rsid w:val="001C6C53"/>
    <w:rsid w:val="001C7A3B"/>
    <w:rsid w:val="001C7A49"/>
    <w:rsid w:val="001C7B8B"/>
    <w:rsid w:val="001D21AC"/>
    <w:rsid w:val="001D23CE"/>
    <w:rsid w:val="001D2E8D"/>
    <w:rsid w:val="001D59D1"/>
    <w:rsid w:val="001D6360"/>
    <w:rsid w:val="001D6EF1"/>
    <w:rsid w:val="001D7202"/>
    <w:rsid w:val="001D72BF"/>
    <w:rsid w:val="001D7367"/>
    <w:rsid w:val="001E1E3B"/>
    <w:rsid w:val="001E237E"/>
    <w:rsid w:val="001E4FDF"/>
    <w:rsid w:val="001E630C"/>
    <w:rsid w:val="001F2091"/>
    <w:rsid w:val="001F4795"/>
    <w:rsid w:val="001F782E"/>
    <w:rsid w:val="00203800"/>
    <w:rsid w:val="00205B47"/>
    <w:rsid w:val="00206C05"/>
    <w:rsid w:val="00206C0C"/>
    <w:rsid w:val="00211BF9"/>
    <w:rsid w:val="00213BBB"/>
    <w:rsid w:val="002142FC"/>
    <w:rsid w:val="0021499D"/>
    <w:rsid w:val="00214D98"/>
    <w:rsid w:val="00215016"/>
    <w:rsid w:val="002209FC"/>
    <w:rsid w:val="00222769"/>
    <w:rsid w:val="0022592E"/>
    <w:rsid w:val="0023060E"/>
    <w:rsid w:val="002316A0"/>
    <w:rsid w:val="002317F4"/>
    <w:rsid w:val="00245F09"/>
    <w:rsid w:val="00246411"/>
    <w:rsid w:val="00250D13"/>
    <w:rsid w:val="00251931"/>
    <w:rsid w:val="002519DB"/>
    <w:rsid w:val="00253E9E"/>
    <w:rsid w:val="00254047"/>
    <w:rsid w:val="00254434"/>
    <w:rsid w:val="00256CA5"/>
    <w:rsid w:val="0025741E"/>
    <w:rsid w:val="002671A6"/>
    <w:rsid w:val="00271DD4"/>
    <w:rsid w:val="002730CA"/>
    <w:rsid w:val="00273DF3"/>
    <w:rsid w:val="00276583"/>
    <w:rsid w:val="002810BC"/>
    <w:rsid w:val="00283186"/>
    <w:rsid w:val="00283D91"/>
    <w:rsid w:val="00284A4B"/>
    <w:rsid w:val="00284C75"/>
    <w:rsid w:val="002861FA"/>
    <w:rsid w:val="00286255"/>
    <w:rsid w:val="00286C7F"/>
    <w:rsid w:val="00290CF8"/>
    <w:rsid w:val="00293A65"/>
    <w:rsid w:val="00294391"/>
    <w:rsid w:val="00296654"/>
    <w:rsid w:val="002968AE"/>
    <w:rsid w:val="002A53D1"/>
    <w:rsid w:val="002A7242"/>
    <w:rsid w:val="002B06BD"/>
    <w:rsid w:val="002B1CBE"/>
    <w:rsid w:val="002B3496"/>
    <w:rsid w:val="002B3669"/>
    <w:rsid w:val="002B5087"/>
    <w:rsid w:val="002B6F9A"/>
    <w:rsid w:val="002C5069"/>
    <w:rsid w:val="002C5924"/>
    <w:rsid w:val="002D2183"/>
    <w:rsid w:val="002D4055"/>
    <w:rsid w:val="002D4493"/>
    <w:rsid w:val="002D4A14"/>
    <w:rsid w:val="002D5829"/>
    <w:rsid w:val="002E15F8"/>
    <w:rsid w:val="002E22E0"/>
    <w:rsid w:val="002E48DE"/>
    <w:rsid w:val="002E558B"/>
    <w:rsid w:val="002E7A0C"/>
    <w:rsid w:val="00301527"/>
    <w:rsid w:val="00302008"/>
    <w:rsid w:val="003059B8"/>
    <w:rsid w:val="003124EA"/>
    <w:rsid w:val="0031302F"/>
    <w:rsid w:val="00313BE9"/>
    <w:rsid w:val="00315067"/>
    <w:rsid w:val="003156E2"/>
    <w:rsid w:val="00317F8A"/>
    <w:rsid w:val="003219D3"/>
    <w:rsid w:val="00326F3D"/>
    <w:rsid w:val="00330984"/>
    <w:rsid w:val="00331D92"/>
    <w:rsid w:val="003374FB"/>
    <w:rsid w:val="00341AAD"/>
    <w:rsid w:val="0034257D"/>
    <w:rsid w:val="0034394E"/>
    <w:rsid w:val="00344013"/>
    <w:rsid w:val="00347DBF"/>
    <w:rsid w:val="003503AC"/>
    <w:rsid w:val="00351204"/>
    <w:rsid w:val="0035173E"/>
    <w:rsid w:val="003522B2"/>
    <w:rsid w:val="0035470D"/>
    <w:rsid w:val="003601CB"/>
    <w:rsid w:val="00361759"/>
    <w:rsid w:val="00361D09"/>
    <w:rsid w:val="00361D81"/>
    <w:rsid w:val="00364835"/>
    <w:rsid w:val="003648D9"/>
    <w:rsid w:val="00370E5F"/>
    <w:rsid w:val="003751A5"/>
    <w:rsid w:val="0037557E"/>
    <w:rsid w:val="00376FF5"/>
    <w:rsid w:val="003829DF"/>
    <w:rsid w:val="00382EF9"/>
    <w:rsid w:val="0038306E"/>
    <w:rsid w:val="003834D7"/>
    <w:rsid w:val="00394FB2"/>
    <w:rsid w:val="0039514E"/>
    <w:rsid w:val="00395EE9"/>
    <w:rsid w:val="00397CDB"/>
    <w:rsid w:val="003A15D4"/>
    <w:rsid w:val="003A1AF6"/>
    <w:rsid w:val="003A22F0"/>
    <w:rsid w:val="003A3BE7"/>
    <w:rsid w:val="003A4D77"/>
    <w:rsid w:val="003A511E"/>
    <w:rsid w:val="003A520D"/>
    <w:rsid w:val="003A5E5B"/>
    <w:rsid w:val="003B02E3"/>
    <w:rsid w:val="003B0BFB"/>
    <w:rsid w:val="003B3791"/>
    <w:rsid w:val="003C153E"/>
    <w:rsid w:val="003C4382"/>
    <w:rsid w:val="003C4918"/>
    <w:rsid w:val="003C5693"/>
    <w:rsid w:val="003D0203"/>
    <w:rsid w:val="003D134A"/>
    <w:rsid w:val="003D1B79"/>
    <w:rsid w:val="003D36F0"/>
    <w:rsid w:val="003D4F90"/>
    <w:rsid w:val="003D5FAD"/>
    <w:rsid w:val="003D791D"/>
    <w:rsid w:val="003D7DAE"/>
    <w:rsid w:val="003E00B3"/>
    <w:rsid w:val="003E285F"/>
    <w:rsid w:val="003E2DB8"/>
    <w:rsid w:val="003E4051"/>
    <w:rsid w:val="003E45A2"/>
    <w:rsid w:val="003E4854"/>
    <w:rsid w:val="003E6493"/>
    <w:rsid w:val="003E6A45"/>
    <w:rsid w:val="003F02BF"/>
    <w:rsid w:val="003F2583"/>
    <w:rsid w:val="003F5761"/>
    <w:rsid w:val="003F6440"/>
    <w:rsid w:val="003F6E48"/>
    <w:rsid w:val="00404711"/>
    <w:rsid w:val="0040482A"/>
    <w:rsid w:val="00405F4F"/>
    <w:rsid w:val="004072BD"/>
    <w:rsid w:val="004107C3"/>
    <w:rsid w:val="00411166"/>
    <w:rsid w:val="00411542"/>
    <w:rsid w:val="00412F4F"/>
    <w:rsid w:val="004166EC"/>
    <w:rsid w:val="00420243"/>
    <w:rsid w:val="00420792"/>
    <w:rsid w:val="00422226"/>
    <w:rsid w:val="004222F5"/>
    <w:rsid w:val="0042712B"/>
    <w:rsid w:val="004277E0"/>
    <w:rsid w:val="00427A51"/>
    <w:rsid w:val="00430F36"/>
    <w:rsid w:val="0043105B"/>
    <w:rsid w:val="00434A48"/>
    <w:rsid w:val="00434FC7"/>
    <w:rsid w:val="0043560C"/>
    <w:rsid w:val="0043708F"/>
    <w:rsid w:val="00437661"/>
    <w:rsid w:val="004376D0"/>
    <w:rsid w:val="00446A67"/>
    <w:rsid w:val="004470E1"/>
    <w:rsid w:val="00450404"/>
    <w:rsid w:val="004513DB"/>
    <w:rsid w:val="00460FA3"/>
    <w:rsid w:val="00463D7D"/>
    <w:rsid w:val="0046798B"/>
    <w:rsid w:val="0047190E"/>
    <w:rsid w:val="00472640"/>
    <w:rsid w:val="00475771"/>
    <w:rsid w:val="004765F9"/>
    <w:rsid w:val="00477D33"/>
    <w:rsid w:val="00485AD1"/>
    <w:rsid w:val="0048644E"/>
    <w:rsid w:val="00490738"/>
    <w:rsid w:val="004A09E8"/>
    <w:rsid w:val="004A3B7E"/>
    <w:rsid w:val="004A5D5F"/>
    <w:rsid w:val="004A6004"/>
    <w:rsid w:val="004B187F"/>
    <w:rsid w:val="004B38B7"/>
    <w:rsid w:val="004B41CB"/>
    <w:rsid w:val="004B5FDE"/>
    <w:rsid w:val="004B7D2B"/>
    <w:rsid w:val="004C06F3"/>
    <w:rsid w:val="004C1357"/>
    <w:rsid w:val="004C4B85"/>
    <w:rsid w:val="004C5DA1"/>
    <w:rsid w:val="004C5E03"/>
    <w:rsid w:val="004C73DC"/>
    <w:rsid w:val="004C7D88"/>
    <w:rsid w:val="004C7E3C"/>
    <w:rsid w:val="004C7E99"/>
    <w:rsid w:val="004D03E1"/>
    <w:rsid w:val="004D2A4A"/>
    <w:rsid w:val="004D4DBF"/>
    <w:rsid w:val="004D5336"/>
    <w:rsid w:val="004D648C"/>
    <w:rsid w:val="004D78C0"/>
    <w:rsid w:val="004E0603"/>
    <w:rsid w:val="004E2266"/>
    <w:rsid w:val="004E340C"/>
    <w:rsid w:val="004E3657"/>
    <w:rsid w:val="004E5000"/>
    <w:rsid w:val="004E5D7B"/>
    <w:rsid w:val="004F1632"/>
    <w:rsid w:val="004F6600"/>
    <w:rsid w:val="005071C2"/>
    <w:rsid w:val="005111EE"/>
    <w:rsid w:val="0051281B"/>
    <w:rsid w:val="005158B7"/>
    <w:rsid w:val="00517324"/>
    <w:rsid w:val="00517CC7"/>
    <w:rsid w:val="005206B2"/>
    <w:rsid w:val="00520FD6"/>
    <w:rsid w:val="00524963"/>
    <w:rsid w:val="0052534E"/>
    <w:rsid w:val="005256E0"/>
    <w:rsid w:val="005300CF"/>
    <w:rsid w:val="00534450"/>
    <w:rsid w:val="005355ED"/>
    <w:rsid w:val="005413AB"/>
    <w:rsid w:val="005416C2"/>
    <w:rsid w:val="00543E7F"/>
    <w:rsid w:val="0054506A"/>
    <w:rsid w:val="005450EA"/>
    <w:rsid w:val="00545E25"/>
    <w:rsid w:val="00546416"/>
    <w:rsid w:val="00552FEA"/>
    <w:rsid w:val="0055438E"/>
    <w:rsid w:val="005549BD"/>
    <w:rsid w:val="005567B7"/>
    <w:rsid w:val="005606CF"/>
    <w:rsid w:val="0056195E"/>
    <w:rsid w:val="0056435D"/>
    <w:rsid w:val="00566E5B"/>
    <w:rsid w:val="00572800"/>
    <w:rsid w:val="0057613D"/>
    <w:rsid w:val="00577720"/>
    <w:rsid w:val="005805FB"/>
    <w:rsid w:val="005872EF"/>
    <w:rsid w:val="00591354"/>
    <w:rsid w:val="00594C61"/>
    <w:rsid w:val="005A17D3"/>
    <w:rsid w:val="005A1FC2"/>
    <w:rsid w:val="005A2BCA"/>
    <w:rsid w:val="005A463B"/>
    <w:rsid w:val="005A5C83"/>
    <w:rsid w:val="005A7DF0"/>
    <w:rsid w:val="005B1756"/>
    <w:rsid w:val="005B273D"/>
    <w:rsid w:val="005B2996"/>
    <w:rsid w:val="005B5D68"/>
    <w:rsid w:val="005B7129"/>
    <w:rsid w:val="005C15A1"/>
    <w:rsid w:val="005C298F"/>
    <w:rsid w:val="005C4572"/>
    <w:rsid w:val="005C540D"/>
    <w:rsid w:val="005C6366"/>
    <w:rsid w:val="005C6C3E"/>
    <w:rsid w:val="005D7208"/>
    <w:rsid w:val="005E03CA"/>
    <w:rsid w:val="005E0446"/>
    <w:rsid w:val="005E29A7"/>
    <w:rsid w:val="005E30B9"/>
    <w:rsid w:val="005E5FCD"/>
    <w:rsid w:val="005E6D79"/>
    <w:rsid w:val="005E72B9"/>
    <w:rsid w:val="005E73F9"/>
    <w:rsid w:val="005F06DD"/>
    <w:rsid w:val="005F1018"/>
    <w:rsid w:val="005F1519"/>
    <w:rsid w:val="005F3F0C"/>
    <w:rsid w:val="005F7313"/>
    <w:rsid w:val="00601DDB"/>
    <w:rsid w:val="00602E10"/>
    <w:rsid w:val="00610889"/>
    <w:rsid w:val="00617CFB"/>
    <w:rsid w:val="00621508"/>
    <w:rsid w:val="0062172F"/>
    <w:rsid w:val="00621778"/>
    <w:rsid w:val="00622D30"/>
    <w:rsid w:val="00623E6D"/>
    <w:rsid w:val="00631144"/>
    <w:rsid w:val="006319C4"/>
    <w:rsid w:val="00632326"/>
    <w:rsid w:val="00632F3D"/>
    <w:rsid w:val="0063392D"/>
    <w:rsid w:val="006339E7"/>
    <w:rsid w:val="006343EB"/>
    <w:rsid w:val="00635CA5"/>
    <w:rsid w:val="006400BB"/>
    <w:rsid w:val="0064193A"/>
    <w:rsid w:val="006419C8"/>
    <w:rsid w:val="00644FA7"/>
    <w:rsid w:val="0064510D"/>
    <w:rsid w:val="00645E96"/>
    <w:rsid w:val="006462A4"/>
    <w:rsid w:val="00647FFD"/>
    <w:rsid w:val="00651447"/>
    <w:rsid w:val="00652365"/>
    <w:rsid w:val="00652997"/>
    <w:rsid w:val="006544FA"/>
    <w:rsid w:val="00655F69"/>
    <w:rsid w:val="006571A1"/>
    <w:rsid w:val="00657291"/>
    <w:rsid w:val="006601CB"/>
    <w:rsid w:val="0066540B"/>
    <w:rsid w:val="006674EB"/>
    <w:rsid w:val="00670EB4"/>
    <w:rsid w:val="006722D8"/>
    <w:rsid w:val="00672E35"/>
    <w:rsid w:val="006743AA"/>
    <w:rsid w:val="00677EEC"/>
    <w:rsid w:val="006800D4"/>
    <w:rsid w:val="00681395"/>
    <w:rsid w:val="006851E3"/>
    <w:rsid w:val="006871B1"/>
    <w:rsid w:val="0069223A"/>
    <w:rsid w:val="00694CB2"/>
    <w:rsid w:val="006963C4"/>
    <w:rsid w:val="006A12A1"/>
    <w:rsid w:val="006A1BFB"/>
    <w:rsid w:val="006A47A1"/>
    <w:rsid w:val="006B0396"/>
    <w:rsid w:val="006C0C29"/>
    <w:rsid w:val="006C2846"/>
    <w:rsid w:val="006C59FD"/>
    <w:rsid w:val="006D2DA7"/>
    <w:rsid w:val="006D3989"/>
    <w:rsid w:val="006D53A1"/>
    <w:rsid w:val="006D5AA3"/>
    <w:rsid w:val="006E08F2"/>
    <w:rsid w:val="006E398A"/>
    <w:rsid w:val="006E58C3"/>
    <w:rsid w:val="006F12E0"/>
    <w:rsid w:val="006F1DA0"/>
    <w:rsid w:val="006F42E5"/>
    <w:rsid w:val="006F76A9"/>
    <w:rsid w:val="006F793B"/>
    <w:rsid w:val="00703CDE"/>
    <w:rsid w:val="007046DE"/>
    <w:rsid w:val="00707887"/>
    <w:rsid w:val="007118EF"/>
    <w:rsid w:val="0071538F"/>
    <w:rsid w:val="00715E4C"/>
    <w:rsid w:val="007219D6"/>
    <w:rsid w:val="00721F2A"/>
    <w:rsid w:val="007226CA"/>
    <w:rsid w:val="007245EB"/>
    <w:rsid w:val="0072626A"/>
    <w:rsid w:val="0073195A"/>
    <w:rsid w:val="007325D3"/>
    <w:rsid w:val="00732786"/>
    <w:rsid w:val="007379EB"/>
    <w:rsid w:val="007507F8"/>
    <w:rsid w:val="00754ADA"/>
    <w:rsid w:val="00762ADD"/>
    <w:rsid w:val="007638F0"/>
    <w:rsid w:val="00766EBE"/>
    <w:rsid w:val="00770FCC"/>
    <w:rsid w:val="00772A96"/>
    <w:rsid w:val="00775BDB"/>
    <w:rsid w:val="007774C5"/>
    <w:rsid w:val="00781A85"/>
    <w:rsid w:val="00782350"/>
    <w:rsid w:val="00782D65"/>
    <w:rsid w:val="00782D78"/>
    <w:rsid w:val="00786270"/>
    <w:rsid w:val="00790517"/>
    <w:rsid w:val="0079176D"/>
    <w:rsid w:val="00792503"/>
    <w:rsid w:val="007962EE"/>
    <w:rsid w:val="007A2189"/>
    <w:rsid w:val="007A4EDA"/>
    <w:rsid w:val="007A53C1"/>
    <w:rsid w:val="007A5ECD"/>
    <w:rsid w:val="007B0568"/>
    <w:rsid w:val="007B16A9"/>
    <w:rsid w:val="007B2BD0"/>
    <w:rsid w:val="007B5535"/>
    <w:rsid w:val="007B5A7E"/>
    <w:rsid w:val="007B5DF5"/>
    <w:rsid w:val="007B6EDB"/>
    <w:rsid w:val="007C3550"/>
    <w:rsid w:val="007D21A6"/>
    <w:rsid w:val="007D2EFD"/>
    <w:rsid w:val="007D30FA"/>
    <w:rsid w:val="007D3F2C"/>
    <w:rsid w:val="007D4497"/>
    <w:rsid w:val="007D4582"/>
    <w:rsid w:val="007D7ACA"/>
    <w:rsid w:val="007D7DA0"/>
    <w:rsid w:val="007E2074"/>
    <w:rsid w:val="007E4F48"/>
    <w:rsid w:val="007E55AC"/>
    <w:rsid w:val="007F52D4"/>
    <w:rsid w:val="007F5D01"/>
    <w:rsid w:val="007F7DAA"/>
    <w:rsid w:val="008013D4"/>
    <w:rsid w:val="008037D0"/>
    <w:rsid w:val="00806FC8"/>
    <w:rsid w:val="00807F40"/>
    <w:rsid w:val="00811BE2"/>
    <w:rsid w:val="008125CC"/>
    <w:rsid w:val="00814D41"/>
    <w:rsid w:val="00817586"/>
    <w:rsid w:val="00817B7F"/>
    <w:rsid w:val="008201F0"/>
    <w:rsid w:val="00830EB5"/>
    <w:rsid w:val="008349EC"/>
    <w:rsid w:val="00834D8B"/>
    <w:rsid w:val="008378BF"/>
    <w:rsid w:val="008378DF"/>
    <w:rsid w:val="0084219C"/>
    <w:rsid w:val="00842395"/>
    <w:rsid w:val="0084373E"/>
    <w:rsid w:val="00843EF3"/>
    <w:rsid w:val="00845ED3"/>
    <w:rsid w:val="00851404"/>
    <w:rsid w:val="00851D35"/>
    <w:rsid w:val="0085323F"/>
    <w:rsid w:val="008553C6"/>
    <w:rsid w:val="00855721"/>
    <w:rsid w:val="00860339"/>
    <w:rsid w:val="0086050D"/>
    <w:rsid w:val="00860845"/>
    <w:rsid w:val="00861A75"/>
    <w:rsid w:val="00861AF8"/>
    <w:rsid w:val="00864D4B"/>
    <w:rsid w:val="00865B6D"/>
    <w:rsid w:val="00867BCF"/>
    <w:rsid w:val="00870371"/>
    <w:rsid w:val="00873C40"/>
    <w:rsid w:val="008741E8"/>
    <w:rsid w:val="008750AF"/>
    <w:rsid w:val="008752D7"/>
    <w:rsid w:val="00876011"/>
    <w:rsid w:val="00880C1E"/>
    <w:rsid w:val="00882B6D"/>
    <w:rsid w:val="0088399D"/>
    <w:rsid w:val="008851BC"/>
    <w:rsid w:val="008866DB"/>
    <w:rsid w:val="0088775E"/>
    <w:rsid w:val="00890372"/>
    <w:rsid w:val="0089042F"/>
    <w:rsid w:val="00891619"/>
    <w:rsid w:val="00893E56"/>
    <w:rsid w:val="00894437"/>
    <w:rsid w:val="00897B94"/>
    <w:rsid w:val="008A6410"/>
    <w:rsid w:val="008A6821"/>
    <w:rsid w:val="008A776F"/>
    <w:rsid w:val="008A798F"/>
    <w:rsid w:val="008B5A18"/>
    <w:rsid w:val="008B5B3B"/>
    <w:rsid w:val="008B5C1A"/>
    <w:rsid w:val="008B72B7"/>
    <w:rsid w:val="008B76FB"/>
    <w:rsid w:val="008B7CC7"/>
    <w:rsid w:val="008C471E"/>
    <w:rsid w:val="008C7544"/>
    <w:rsid w:val="008D15A4"/>
    <w:rsid w:val="008D25CD"/>
    <w:rsid w:val="008D2D32"/>
    <w:rsid w:val="008D7988"/>
    <w:rsid w:val="008E23BC"/>
    <w:rsid w:val="008F0292"/>
    <w:rsid w:val="008F0B34"/>
    <w:rsid w:val="008F0EE5"/>
    <w:rsid w:val="008F5CDD"/>
    <w:rsid w:val="008F6E23"/>
    <w:rsid w:val="0090298F"/>
    <w:rsid w:val="00902F57"/>
    <w:rsid w:val="00903333"/>
    <w:rsid w:val="00905648"/>
    <w:rsid w:val="00910380"/>
    <w:rsid w:val="009107FD"/>
    <w:rsid w:val="00913C7D"/>
    <w:rsid w:val="00917859"/>
    <w:rsid w:val="00920E53"/>
    <w:rsid w:val="00921C0F"/>
    <w:rsid w:val="00923BE2"/>
    <w:rsid w:val="00925547"/>
    <w:rsid w:val="009266D5"/>
    <w:rsid w:val="009267C6"/>
    <w:rsid w:val="0092761E"/>
    <w:rsid w:val="00930BDC"/>
    <w:rsid w:val="00930DBF"/>
    <w:rsid w:val="00931972"/>
    <w:rsid w:val="0093365C"/>
    <w:rsid w:val="00934B70"/>
    <w:rsid w:val="00937ECA"/>
    <w:rsid w:val="00942AE4"/>
    <w:rsid w:val="0095641C"/>
    <w:rsid w:val="00956A38"/>
    <w:rsid w:val="0095762F"/>
    <w:rsid w:val="00961925"/>
    <w:rsid w:val="0096195E"/>
    <w:rsid w:val="009656AE"/>
    <w:rsid w:val="00965F60"/>
    <w:rsid w:val="009670A8"/>
    <w:rsid w:val="00970691"/>
    <w:rsid w:val="009711C3"/>
    <w:rsid w:val="00972FBD"/>
    <w:rsid w:val="0097321F"/>
    <w:rsid w:val="00975ECA"/>
    <w:rsid w:val="00980511"/>
    <w:rsid w:val="00981493"/>
    <w:rsid w:val="0098299F"/>
    <w:rsid w:val="00983A49"/>
    <w:rsid w:val="00985F28"/>
    <w:rsid w:val="009861ED"/>
    <w:rsid w:val="00987C47"/>
    <w:rsid w:val="00990F06"/>
    <w:rsid w:val="00991880"/>
    <w:rsid w:val="00991E78"/>
    <w:rsid w:val="009920D3"/>
    <w:rsid w:val="00993BD0"/>
    <w:rsid w:val="00994418"/>
    <w:rsid w:val="0099512A"/>
    <w:rsid w:val="009A211D"/>
    <w:rsid w:val="009A615A"/>
    <w:rsid w:val="009B24DA"/>
    <w:rsid w:val="009B281A"/>
    <w:rsid w:val="009B5281"/>
    <w:rsid w:val="009B675A"/>
    <w:rsid w:val="009C0779"/>
    <w:rsid w:val="009C1196"/>
    <w:rsid w:val="009C45C1"/>
    <w:rsid w:val="009C4C83"/>
    <w:rsid w:val="009C508B"/>
    <w:rsid w:val="009C5D38"/>
    <w:rsid w:val="009D15AD"/>
    <w:rsid w:val="009D2BA6"/>
    <w:rsid w:val="009D2F8B"/>
    <w:rsid w:val="009D40C1"/>
    <w:rsid w:val="009D4934"/>
    <w:rsid w:val="009D5E0C"/>
    <w:rsid w:val="009D6687"/>
    <w:rsid w:val="009D7FEA"/>
    <w:rsid w:val="009E03ED"/>
    <w:rsid w:val="009E3549"/>
    <w:rsid w:val="009E3FA9"/>
    <w:rsid w:val="009F0131"/>
    <w:rsid w:val="009F3E95"/>
    <w:rsid w:val="009F4168"/>
    <w:rsid w:val="009F55B7"/>
    <w:rsid w:val="00A01592"/>
    <w:rsid w:val="00A030D3"/>
    <w:rsid w:val="00A14A43"/>
    <w:rsid w:val="00A14D69"/>
    <w:rsid w:val="00A14DF8"/>
    <w:rsid w:val="00A159D5"/>
    <w:rsid w:val="00A15DD9"/>
    <w:rsid w:val="00A17084"/>
    <w:rsid w:val="00A23306"/>
    <w:rsid w:val="00A27254"/>
    <w:rsid w:val="00A27577"/>
    <w:rsid w:val="00A312BB"/>
    <w:rsid w:val="00A400C5"/>
    <w:rsid w:val="00A416D7"/>
    <w:rsid w:val="00A41ADB"/>
    <w:rsid w:val="00A435F1"/>
    <w:rsid w:val="00A4576D"/>
    <w:rsid w:val="00A46220"/>
    <w:rsid w:val="00A50513"/>
    <w:rsid w:val="00A50E7A"/>
    <w:rsid w:val="00A51559"/>
    <w:rsid w:val="00A53E25"/>
    <w:rsid w:val="00A54EBF"/>
    <w:rsid w:val="00A55932"/>
    <w:rsid w:val="00A55B4E"/>
    <w:rsid w:val="00A569B1"/>
    <w:rsid w:val="00A60089"/>
    <w:rsid w:val="00A644F7"/>
    <w:rsid w:val="00A65B6E"/>
    <w:rsid w:val="00A67E46"/>
    <w:rsid w:val="00A704DF"/>
    <w:rsid w:val="00A7245E"/>
    <w:rsid w:val="00A754EB"/>
    <w:rsid w:val="00A7563D"/>
    <w:rsid w:val="00A76FA1"/>
    <w:rsid w:val="00A80F8B"/>
    <w:rsid w:val="00A86C51"/>
    <w:rsid w:val="00A87DDA"/>
    <w:rsid w:val="00A90BEA"/>
    <w:rsid w:val="00A94C5E"/>
    <w:rsid w:val="00A95665"/>
    <w:rsid w:val="00A95D9B"/>
    <w:rsid w:val="00A96022"/>
    <w:rsid w:val="00A962BD"/>
    <w:rsid w:val="00A96EAD"/>
    <w:rsid w:val="00AA1E4E"/>
    <w:rsid w:val="00AA203D"/>
    <w:rsid w:val="00AA252C"/>
    <w:rsid w:val="00AA2FB1"/>
    <w:rsid w:val="00AB0CCA"/>
    <w:rsid w:val="00AB265C"/>
    <w:rsid w:val="00AB3716"/>
    <w:rsid w:val="00AB545A"/>
    <w:rsid w:val="00AB6F8D"/>
    <w:rsid w:val="00AC2974"/>
    <w:rsid w:val="00AC50AA"/>
    <w:rsid w:val="00AD0632"/>
    <w:rsid w:val="00AD4FE3"/>
    <w:rsid w:val="00AD58C1"/>
    <w:rsid w:val="00AD5C7B"/>
    <w:rsid w:val="00AE0535"/>
    <w:rsid w:val="00AE47E6"/>
    <w:rsid w:val="00AE4A6A"/>
    <w:rsid w:val="00AE546D"/>
    <w:rsid w:val="00AF0E55"/>
    <w:rsid w:val="00AF1CF9"/>
    <w:rsid w:val="00AF20CA"/>
    <w:rsid w:val="00AF2A43"/>
    <w:rsid w:val="00AF2B8D"/>
    <w:rsid w:val="00AF4858"/>
    <w:rsid w:val="00AF55F9"/>
    <w:rsid w:val="00AF6CB2"/>
    <w:rsid w:val="00AF7AA5"/>
    <w:rsid w:val="00B00E18"/>
    <w:rsid w:val="00B04F27"/>
    <w:rsid w:val="00B052B9"/>
    <w:rsid w:val="00B10CA3"/>
    <w:rsid w:val="00B10F1E"/>
    <w:rsid w:val="00B1391C"/>
    <w:rsid w:val="00B143E6"/>
    <w:rsid w:val="00B15AD6"/>
    <w:rsid w:val="00B213FA"/>
    <w:rsid w:val="00B21ABD"/>
    <w:rsid w:val="00B235B5"/>
    <w:rsid w:val="00B24C80"/>
    <w:rsid w:val="00B262BF"/>
    <w:rsid w:val="00B27942"/>
    <w:rsid w:val="00B27C7B"/>
    <w:rsid w:val="00B30127"/>
    <w:rsid w:val="00B30B69"/>
    <w:rsid w:val="00B31012"/>
    <w:rsid w:val="00B31E42"/>
    <w:rsid w:val="00B32942"/>
    <w:rsid w:val="00B33B3F"/>
    <w:rsid w:val="00B37104"/>
    <w:rsid w:val="00B3725C"/>
    <w:rsid w:val="00B375C2"/>
    <w:rsid w:val="00B40089"/>
    <w:rsid w:val="00B42DB4"/>
    <w:rsid w:val="00B4338E"/>
    <w:rsid w:val="00B44AA2"/>
    <w:rsid w:val="00B46251"/>
    <w:rsid w:val="00B478C2"/>
    <w:rsid w:val="00B51E17"/>
    <w:rsid w:val="00B52E0C"/>
    <w:rsid w:val="00B532DB"/>
    <w:rsid w:val="00B545C7"/>
    <w:rsid w:val="00B575B7"/>
    <w:rsid w:val="00B6088F"/>
    <w:rsid w:val="00B638D3"/>
    <w:rsid w:val="00B65EF1"/>
    <w:rsid w:val="00B70BE0"/>
    <w:rsid w:val="00B74DD4"/>
    <w:rsid w:val="00B756F7"/>
    <w:rsid w:val="00B82062"/>
    <w:rsid w:val="00B8293E"/>
    <w:rsid w:val="00B82944"/>
    <w:rsid w:val="00B834D9"/>
    <w:rsid w:val="00B83C18"/>
    <w:rsid w:val="00B84591"/>
    <w:rsid w:val="00B851F3"/>
    <w:rsid w:val="00B85EE1"/>
    <w:rsid w:val="00B9151E"/>
    <w:rsid w:val="00B91C08"/>
    <w:rsid w:val="00B92795"/>
    <w:rsid w:val="00B928F3"/>
    <w:rsid w:val="00B92CF4"/>
    <w:rsid w:val="00B92EB4"/>
    <w:rsid w:val="00B94375"/>
    <w:rsid w:val="00B95797"/>
    <w:rsid w:val="00B95C3B"/>
    <w:rsid w:val="00BA1523"/>
    <w:rsid w:val="00BA1D27"/>
    <w:rsid w:val="00BA45AB"/>
    <w:rsid w:val="00BA4745"/>
    <w:rsid w:val="00BA51A4"/>
    <w:rsid w:val="00BA6350"/>
    <w:rsid w:val="00BB4ECD"/>
    <w:rsid w:val="00BB59A1"/>
    <w:rsid w:val="00BB63EF"/>
    <w:rsid w:val="00BC03A8"/>
    <w:rsid w:val="00BC0456"/>
    <w:rsid w:val="00BC164A"/>
    <w:rsid w:val="00BC358C"/>
    <w:rsid w:val="00BC5CEE"/>
    <w:rsid w:val="00BD0912"/>
    <w:rsid w:val="00BD0EDC"/>
    <w:rsid w:val="00BD1150"/>
    <w:rsid w:val="00BD1164"/>
    <w:rsid w:val="00BD335C"/>
    <w:rsid w:val="00BD5DE5"/>
    <w:rsid w:val="00BD675B"/>
    <w:rsid w:val="00BE00C5"/>
    <w:rsid w:val="00BE48F3"/>
    <w:rsid w:val="00BE569B"/>
    <w:rsid w:val="00BE6EF0"/>
    <w:rsid w:val="00BE6FDD"/>
    <w:rsid w:val="00BE730F"/>
    <w:rsid w:val="00BF04AC"/>
    <w:rsid w:val="00BF1A1E"/>
    <w:rsid w:val="00BF25BB"/>
    <w:rsid w:val="00BF2DB9"/>
    <w:rsid w:val="00BF500C"/>
    <w:rsid w:val="00BF63C2"/>
    <w:rsid w:val="00BF67A6"/>
    <w:rsid w:val="00C0129A"/>
    <w:rsid w:val="00C025B7"/>
    <w:rsid w:val="00C047D7"/>
    <w:rsid w:val="00C04BD6"/>
    <w:rsid w:val="00C05734"/>
    <w:rsid w:val="00C1087D"/>
    <w:rsid w:val="00C12E3D"/>
    <w:rsid w:val="00C13AD4"/>
    <w:rsid w:val="00C14791"/>
    <w:rsid w:val="00C1772F"/>
    <w:rsid w:val="00C25152"/>
    <w:rsid w:val="00C25EA7"/>
    <w:rsid w:val="00C2602F"/>
    <w:rsid w:val="00C27B52"/>
    <w:rsid w:val="00C3286C"/>
    <w:rsid w:val="00C32B0C"/>
    <w:rsid w:val="00C32ECE"/>
    <w:rsid w:val="00C33478"/>
    <w:rsid w:val="00C35A98"/>
    <w:rsid w:val="00C403E8"/>
    <w:rsid w:val="00C50B2C"/>
    <w:rsid w:val="00C510C9"/>
    <w:rsid w:val="00C542B8"/>
    <w:rsid w:val="00C54546"/>
    <w:rsid w:val="00C6341F"/>
    <w:rsid w:val="00C63544"/>
    <w:rsid w:val="00C63D9F"/>
    <w:rsid w:val="00C65BB3"/>
    <w:rsid w:val="00C65FC8"/>
    <w:rsid w:val="00C7419F"/>
    <w:rsid w:val="00C777DA"/>
    <w:rsid w:val="00C77CF4"/>
    <w:rsid w:val="00C80F0A"/>
    <w:rsid w:val="00C81B55"/>
    <w:rsid w:val="00C81FDA"/>
    <w:rsid w:val="00C843E8"/>
    <w:rsid w:val="00C878E4"/>
    <w:rsid w:val="00C91F25"/>
    <w:rsid w:val="00C978B1"/>
    <w:rsid w:val="00CB2C76"/>
    <w:rsid w:val="00CB3CF6"/>
    <w:rsid w:val="00CB42DC"/>
    <w:rsid w:val="00CB6EE4"/>
    <w:rsid w:val="00CC2BF9"/>
    <w:rsid w:val="00CC3C28"/>
    <w:rsid w:val="00CC5D84"/>
    <w:rsid w:val="00CC5F71"/>
    <w:rsid w:val="00CC6658"/>
    <w:rsid w:val="00CD0C33"/>
    <w:rsid w:val="00CD57A0"/>
    <w:rsid w:val="00CD7049"/>
    <w:rsid w:val="00CE1DA0"/>
    <w:rsid w:val="00CE2C41"/>
    <w:rsid w:val="00CE653C"/>
    <w:rsid w:val="00CE6A5C"/>
    <w:rsid w:val="00CE776D"/>
    <w:rsid w:val="00CF0EBC"/>
    <w:rsid w:val="00CF26EE"/>
    <w:rsid w:val="00CF4150"/>
    <w:rsid w:val="00CF4C8B"/>
    <w:rsid w:val="00CF4D37"/>
    <w:rsid w:val="00CF61DB"/>
    <w:rsid w:val="00D019D3"/>
    <w:rsid w:val="00D04222"/>
    <w:rsid w:val="00D0792C"/>
    <w:rsid w:val="00D12426"/>
    <w:rsid w:val="00D124BF"/>
    <w:rsid w:val="00D12A6C"/>
    <w:rsid w:val="00D16EFA"/>
    <w:rsid w:val="00D22D49"/>
    <w:rsid w:val="00D2607C"/>
    <w:rsid w:val="00D26CA6"/>
    <w:rsid w:val="00D30141"/>
    <w:rsid w:val="00D31C31"/>
    <w:rsid w:val="00D32C4D"/>
    <w:rsid w:val="00D34A78"/>
    <w:rsid w:val="00D3588A"/>
    <w:rsid w:val="00D37290"/>
    <w:rsid w:val="00D42A3A"/>
    <w:rsid w:val="00D43340"/>
    <w:rsid w:val="00D4376F"/>
    <w:rsid w:val="00D43B89"/>
    <w:rsid w:val="00D4725F"/>
    <w:rsid w:val="00D6003E"/>
    <w:rsid w:val="00D61EAC"/>
    <w:rsid w:val="00D66CE6"/>
    <w:rsid w:val="00D67534"/>
    <w:rsid w:val="00D70E3F"/>
    <w:rsid w:val="00D73231"/>
    <w:rsid w:val="00D7345B"/>
    <w:rsid w:val="00D73F3C"/>
    <w:rsid w:val="00D745D8"/>
    <w:rsid w:val="00D74A61"/>
    <w:rsid w:val="00D7610E"/>
    <w:rsid w:val="00D8057D"/>
    <w:rsid w:val="00D8492A"/>
    <w:rsid w:val="00D86AC9"/>
    <w:rsid w:val="00D934CF"/>
    <w:rsid w:val="00D94FF2"/>
    <w:rsid w:val="00DA001A"/>
    <w:rsid w:val="00DA4581"/>
    <w:rsid w:val="00DA503C"/>
    <w:rsid w:val="00DB09DF"/>
    <w:rsid w:val="00DB0F69"/>
    <w:rsid w:val="00DB40B3"/>
    <w:rsid w:val="00DC1B32"/>
    <w:rsid w:val="00DC29D1"/>
    <w:rsid w:val="00DC304A"/>
    <w:rsid w:val="00DC3479"/>
    <w:rsid w:val="00DD05C7"/>
    <w:rsid w:val="00DD6BFA"/>
    <w:rsid w:val="00DD727C"/>
    <w:rsid w:val="00DE1190"/>
    <w:rsid w:val="00DE1F7D"/>
    <w:rsid w:val="00DE3449"/>
    <w:rsid w:val="00DE3F88"/>
    <w:rsid w:val="00DE750D"/>
    <w:rsid w:val="00DF0F73"/>
    <w:rsid w:val="00DF1DAD"/>
    <w:rsid w:val="00DF4057"/>
    <w:rsid w:val="00DF4410"/>
    <w:rsid w:val="00E01ABB"/>
    <w:rsid w:val="00E029EA"/>
    <w:rsid w:val="00E05D0C"/>
    <w:rsid w:val="00E06A0E"/>
    <w:rsid w:val="00E06EF4"/>
    <w:rsid w:val="00E07508"/>
    <w:rsid w:val="00E07AE2"/>
    <w:rsid w:val="00E11095"/>
    <w:rsid w:val="00E15298"/>
    <w:rsid w:val="00E1546A"/>
    <w:rsid w:val="00E1684A"/>
    <w:rsid w:val="00E21F27"/>
    <w:rsid w:val="00E22C45"/>
    <w:rsid w:val="00E236CA"/>
    <w:rsid w:val="00E2401F"/>
    <w:rsid w:val="00E262CE"/>
    <w:rsid w:val="00E30F18"/>
    <w:rsid w:val="00E31A76"/>
    <w:rsid w:val="00E31D6F"/>
    <w:rsid w:val="00E31D92"/>
    <w:rsid w:val="00E35C37"/>
    <w:rsid w:val="00E367DA"/>
    <w:rsid w:val="00E37683"/>
    <w:rsid w:val="00E408C1"/>
    <w:rsid w:val="00E41D03"/>
    <w:rsid w:val="00E43E6D"/>
    <w:rsid w:val="00E44BB2"/>
    <w:rsid w:val="00E4732C"/>
    <w:rsid w:val="00E51005"/>
    <w:rsid w:val="00E5338D"/>
    <w:rsid w:val="00E55C06"/>
    <w:rsid w:val="00E56087"/>
    <w:rsid w:val="00E608ED"/>
    <w:rsid w:val="00E6162E"/>
    <w:rsid w:val="00E64034"/>
    <w:rsid w:val="00E67E80"/>
    <w:rsid w:val="00E721E1"/>
    <w:rsid w:val="00E74050"/>
    <w:rsid w:val="00E759B2"/>
    <w:rsid w:val="00E769F8"/>
    <w:rsid w:val="00E77F26"/>
    <w:rsid w:val="00E828C0"/>
    <w:rsid w:val="00E86C30"/>
    <w:rsid w:val="00E9062C"/>
    <w:rsid w:val="00E90808"/>
    <w:rsid w:val="00E91E30"/>
    <w:rsid w:val="00E93419"/>
    <w:rsid w:val="00E9596A"/>
    <w:rsid w:val="00EA50B7"/>
    <w:rsid w:val="00EA593C"/>
    <w:rsid w:val="00EB18C9"/>
    <w:rsid w:val="00EB1938"/>
    <w:rsid w:val="00EB6EB7"/>
    <w:rsid w:val="00EB7FE5"/>
    <w:rsid w:val="00EC056B"/>
    <w:rsid w:val="00EC193A"/>
    <w:rsid w:val="00EC3223"/>
    <w:rsid w:val="00EC3633"/>
    <w:rsid w:val="00EC3E1E"/>
    <w:rsid w:val="00EC457E"/>
    <w:rsid w:val="00EC6B9D"/>
    <w:rsid w:val="00EC73A5"/>
    <w:rsid w:val="00ED1719"/>
    <w:rsid w:val="00ED2BEA"/>
    <w:rsid w:val="00ED73EF"/>
    <w:rsid w:val="00EE7107"/>
    <w:rsid w:val="00EF20D5"/>
    <w:rsid w:val="00EF34F2"/>
    <w:rsid w:val="00EF3D5E"/>
    <w:rsid w:val="00EF6245"/>
    <w:rsid w:val="00EF6B42"/>
    <w:rsid w:val="00F02EEE"/>
    <w:rsid w:val="00F045E3"/>
    <w:rsid w:val="00F05B6F"/>
    <w:rsid w:val="00F1207D"/>
    <w:rsid w:val="00F1353F"/>
    <w:rsid w:val="00F16EFC"/>
    <w:rsid w:val="00F217CF"/>
    <w:rsid w:val="00F218CE"/>
    <w:rsid w:val="00F234C5"/>
    <w:rsid w:val="00F267AE"/>
    <w:rsid w:val="00F26A69"/>
    <w:rsid w:val="00F273C1"/>
    <w:rsid w:val="00F30129"/>
    <w:rsid w:val="00F319B5"/>
    <w:rsid w:val="00F31BC4"/>
    <w:rsid w:val="00F33FC0"/>
    <w:rsid w:val="00F35CF6"/>
    <w:rsid w:val="00F3619A"/>
    <w:rsid w:val="00F36CA7"/>
    <w:rsid w:val="00F36CF7"/>
    <w:rsid w:val="00F404B4"/>
    <w:rsid w:val="00F40660"/>
    <w:rsid w:val="00F40E5D"/>
    <w:rsid w:val="00F41A3D"/>
    <w:rsid w:val="00F42421"/>
    <w:rsid w:val="00F4248D"/>
    <w:rsid w:val="00F4271B"/>
    <w:rsid w:val="00F42C40"/>
    <w:rsid w:val="00F442BE"/>
    <w:rsid w:val="00F462A2"/>
    <w:rsid w:val="00F5346F"/>
    <w:rsid w:val="00F54640"/>
    <w:rsid w:val="00F55277"/>
    <w:rsid w:val="00F5579C"/>
    <w:rsid w:val="00F5640E"/>
    <w:rsid w:val="00F5752A"/>
    <w:rsid w:val="00F62D93"/>
    <w:rsid w:val="00F62FC4"/>
    <w:rsid w:val="00F632D0"/>
    <w:rsid w:val="00F65269"/>
    <w:rsid w:val="00F65B4C"/>
    <w:rsid w:val="00F66007"/>
    <w:rsid w:val="00F679AF"/>
    <w:rsid w:val="00F73CC3"/>
    <w:rsid w:val="00F77AE8"/>
    <w:rsid w:val="00F8145F"/>
    <w:rsid w:val="00F81B85"/>
    <w:rsid w:val="00F838FC"/>
    <w:rsid w:val="00F84E48"/>
    <w:rsid w:val="00F86441"/>
    <w:rsid w:val="00F86868"/>
    <w:rsid w:val="00F87153"/>
    <w:rsid w:val="00F9056F"/>
    <w:rsid w:val="00F921BB"/>
    <w:rsid w:val="00F94541"/>
    <w:rsid w:val="00F96E2B"/>
    <w:rsid w:val="00F96F79"/>
    <w:rsid w:val="00FA1DE1"/>
    <w:rsid w:val="00FA2925"/>
    <w:rsid w:val="00FB25DC"/>
    <w:rsid w:val="00FB49F5"/>
    <w:rsid w:val="00FB72B2"/>
    <w:rsid w:val="00FB7F31"/>
    <w:rsid w:val="00FC040C"/>
    <w:rsid w:val="00FC08A1"/>
    <w:rsid w:val="00FC14DB"/>
    <w:rsid w:val="00FC2E18"/>
    <w:rsid w:val="00FC53B5"/>
    <w:rsid w:val="00FD3F07"/>
    <w:rsid w:val="00FD4CB2"/>
    <w:rsid w:val="00FD4F5F"/>
    <w:rsid w:val="00FD60A5"/>
    <w:rsid w:val="00FD6E70"/>
    <w:rsid w:val="00FE29A4"/>
    <w:rsid w:val="00FE4E15"/>
    <w:rsid w:val="00FE5505"/>
    <w:rsid w:val="00FF4B5B"/>
    <w:rsid w:val="00FF4F94"/>
    <w:rsid w:val="00FF58A5"/>
    <w:rsid w:val="00FF618F"/>
    <w:rsid w:val="00FF694B"/>
    <w:rsid w:val="00FF6A92"/>
    <w:rsid w:val="00FF6C92"/>
    <w:rsid w:val="51149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7DFEBC"/>
  <w15:docId w15:val="{91722C39-D42D-4AEF-98F9-7B2C0453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1"/>
        <w:szCs w:val="21"/>
        <w:lang w:val="en-US" w:eastAsia="en-US" w:bidi="ar-SA"/>
      </w:rPr>
    </w:rPrDefault>
    <w:pPrDefault>
      <w:pPr>
        <w:spacing w:after="240" w:line="26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BD1150"/>
    <w:rPr>
      <w:lang w:val="sv-SE"/>
    </w:rPr>
  </w:style>
  <w:style w:type="paragraph" w:styleId="Rubrik1">
    <w:name w:val="heading 1"/>
    <w:basedOn w:val="Normal"/>
    <w:next w:val="Normal"/>
    <w:link w:val="Rubrik1Char"/>
    <w:qFormat/>
    <w:rsid w:val="00C978B1"/>
    <w:pPr>
      <w:keepNext/>
      <w:spacing w:before="440" w:line="440" w:lineRule="atLeast"/>
      <w:outlineLvl w:val="0"/>
    </w:pPr>
    <w:rPr>
      <w:rFonts w:eastAsiaTheme="majorEastAsia"/>
      <w:b/>
      <w:bCs/>
      <w:sz w:val="40"/>
      <w:szCs w:val="28"/>
    </w:rPr>
  </w:style>
  <w:style w:type="paragraph" w:styleId="Rubrik2">
    <w:name w:val="heading 2"/>
    <w:basedOn w:val="Normal"/>
    <w:next w:val="Normal"/>
    <w:link w:val="Rubrik2Char"/>
    <w:qFormat/>
    <w:rsid w:val="00BD1150"/>
    <w:pPr>
      <w:keepNext/>
      <w:spacing w:before="240" w:after="0" w:line="340" w:lineRule="atLeast"/>
      <w:outlineLvl w:val="1"/>
    </w:pPr>
    <w:rPr>
      <w:rFonts w:eastAsiaTheme="majorEastAsia"/>
      <w:b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qFormat/>
    <w:rsid w:val="00BD1150"/>
    <w:pPr>
      <w:keepNext/>
      <w:spacing w:before="240" w:after="0"/>
      <w:outlineLvl w:val="2"/>
    </w:pPr>
    <w:rPr>
      <w:rFonts w:eastAsiaTheme="majorEastAsia"/>
      <w:b/>
      <w:bCs/>
      <w:sz w:val="22"/>
    </w:rPr>
  </w:style>
  <w:style w:type="paragraph" w:styleId="Rubrik4">
    <w:name w:val="heading 4"/>
    <w:basedOn w:val="Normal"/>
    <w:next w:val="Normal"/>
    <w:link w:val="Rubrik4Char"/>
    <w:qFormat/>
    <w:rsid w:val="00BD1150"/>
    <w:pPr>
      <w:keepNext/>
      <w:spacing w:before="240" w:after="0"/>
      <w:outlineLvl w:val="3"/>
    </w:pPr>
    <w:rPr>
      <w:b/>
      <w:bCs/>
      <w:i/>
      <w:iCs/>
      <w:sz w:val="22"/>
    </w:rPr>
  </w:style>
  <w:style w:type="paragraph" w:styleId="Rubrik5">
    <w:name w:val="heading 5"/>
    <w:basedOn w:val="Normal"/>
    <w:next w:val="Normal"/>
    <w:link w:val="Rubrik5Char"/>
    <w:rsid w:val="00BD1150"/>
    <w:pPr>
      <w:keepNext/>
      <w:spacing w:after="0"/>
      <w:outlineLvl w:val="4"/>
    </w:pPr>
  </w:style>
  <w:style w:type="paragraph" w:styleId="Rubrik6">
    <w:name w:val="heading 6"/>
    <w:basedOn w:val="Normal"/>
    <w:next w:val="Normal"/>
    <w:link w:val="Rubrik6Char"/>
    <w:rsid w:val="00BD1150"/>
    <w:pPr>
      <w:keepNext/>
      <w:spacing w:after="0"/>
      <w:outlineLvl w:val="5"/>
    </w:pPr>
    <w:rPr>
      <w:iCs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623E6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623E6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C978B1"/>
    <w:rPr>
      <w:rFonts w:eastAsiaTheme="majorEastAsia"/>
      <w:b/>
      <w:bCs/>
      <w:sz w:val="40"/>
      <w:szCs w:val="28"/>
      <w:lang w:val="sv-SE"/>
    </w:rPr>
  </w:style>
  <w:style w:type="character" w:customStyle="1" w:styleId="Rubrik2Char">
    <w:name w:val="Rubrik 2 Char"/>
    <w:link w:val="Rubrik2"/>
    <w:rsid w:val="00BD1150"/>
    <w:rPr>
      <w:rFonts w:eastAsiaTheme="majorEastAsia"/>
      <w:b/>
      <w:bCs/>
      <w:sz w:val="30"/>
      <w:szCs w:val="26"/>
      <w:lang w:val="sv-SE"/>
    </w:rPr>
  </w:style>
  <w:style w:type="character" w:customStyle="1" w:styleId="Rubrik3Char">
    <w:name w:val="Rubrik 3 Char"/>
    <w:link w:val="Rubrik3"/>
    <w:rsid w:val="00BD1150"/>
    <w:rPr>
      <w:rFonts w:eastAsiaTheme="majorEastAsia"/>
      <w:b/>
      <w:bCs/>
      <w:sz w:val="22"/>
      <w:lang w:val="sv-SE"/>
    </w:rPr>
  </w:style>
  <w:style w:type="character" w:customStyle="1" w:styleId="Rubrik4Char">
    <w:name w:val="Rubrik 4 Char"/>
    <w:link w:val="Rubrik4"/>
    <w:rsid w:val="00BD1150"/>
    <w:rPr>
      <w:b/>
      <w:bCs/>
      <w:i/>
      <w:iCs/>
      <w:sz w:val="22"/>
      <w:lang w:val="sv-SE"/>
    </w:rPr>
  </w:style>
  <w:style w:type="character" w:customStyle="1" w:styleId="Rubrik5Char">
    <w:name w:val="Rubrik 5 Char"/>
    <w:link w:val="Rubrik5"/>
    <w:rsid w:val="00BD1150"/>
    <w:rPr>
      <w:lang w:val="sv-SE"/>
    </w:rPr>
  </w:style>
  <w:style w:type="character" w:customStyle="1" w:styleId="Rubrik6Char">
    <w:name w:val="Rubrik 6 Char"/>
    <w:link w:val="Rubrik6"/>
    <w:rsid w:val="00BD1150"/>
    <w:rPr>
      <w:iCs/>
      <w:lang w:val="sv-SE"/>
    </w:rPr>
  </w:style>
  <w:style w:type="numbering" w:customStyle="1" w:styleId="CompanyList">
    <w:name w:val="Company_List"/>
    <w:basedOn w:val="Ingenlista"/>
    <w:rsid w:val="009267C6"/>
    <w:pPr>
      <w:numPr>
        <w:numId w:val="12"/>
      </w:numPr>
    </w:pPr>
  </w:style>
  <w:style w:type="numbering" w:customStyle="1" w:styleId="CompanyListBullet">
    <w:name w:val="Company_ListBullet"/>
    <w:basedOn w:val="Ingenlista"/>
    <w:rsid w:val="00AB3716"/>
    <w:pPr>
      <w:numPr>
        <w:numId w:val="13"/>
      </w:numPr>
    </w:pPr>
  </w:style>
  <w:style w:type="paragraph" w:styleId="Punktlista">
    <w:name w:val="List Bullet"/>
    <w:basedOn w:val="Normal"/>
    <w:rsid w:val="00B92795"/>
    <w:pPr>
      <w:numPr>
        <w:numId w:val="3"/>
      </w:numPr>
      <w:contextualSpacing/>
    </w:pPr>
  </w:style>
  <w:style w:type="paragraph" w:styleId="Sidhuvud">
    <w:name w:val="header"/>
    <w:basedOn w:val="Normal"/>
    <w:link w:val="SidhuvudChar"/>
    <w:rsid w:val="00BD1150"/>
    <w:pPr>
      <w:tabs>
        <w:tab w:val="center" w:pos="4536"/>
        <w:tab w:val="right" w:pos="9072"/>
      </w:tabs>
      <w:spacing w:after="0" w:line="174" w:lineRule="exact"/>
    </w:pPr>
    <w:rPr>
      <w:sz w:val="16"/>
    </w:rPr>
  </w:style>
  <w:style w:type="character" w:customStyle="1" w:styleId="SidhuvudChar">
    <w:name w:val="Sidhuvud Char"/>
    <w:link w:val="Sidhuvud"/>
    <w:rsid w:val="00BD1150"/>
    <w:rPr>
      <w:sz w:val="16"/>
      <w:lang w:val="sv-SE"/>
    </w:rPr>
  </w:style>
  <w:style w:type="paragraph" w:styleId="Sidfot">
    <w:name w:val="footer"/>
    <w:basedOn w:val="Normal"/>
    <w:link w:val="SidfotChar"/>
    <w:rsid w:val="00BD1150"/>
    <w:pPr>
      <w:tabs>
        <w:tab w:val="center" w:pos="4536"/>
        <w:tab w:val="right" w:pos="9072"/>
      </w:tabs>
      <w:spacing w:after="0" w:line="194" w:lineRule="atLeast"/>
    </w:pPr>
    <w:rPr>
      <w:sz w:val="18"/>
    </w:rPr>
  </w:style>
  <w:style w:type="character" w:customStyle="1" w:styleId="SidfotChar">
    <w:name w:val="Sidfot Char"/>
    <w:link w:val="Sidfot"/>
    <w:rsid w:val="00BD1150"/>
    <w:rPr>
      <w:sz w:val="18"/>
      <w:lang w:val="sv-SE"/>
    </w:rPr>
  </w:style>
  <w:style w:type="paragraph" w:styleId="Innehll1">
    <w:name w:val="toc 1"/>
    <w:basedOn w:val="Normal"/>
    <w:next w:val="Normal"/>
    <w:autoRedefine/>
    <w:uiPriority w:val="39"/>
    <w:rsid w:val="00BD1150"/>
    <w:pPr>
      <w:spacing w:before="260" w:after="0"/>
    </w:pPr>
    <w:rPr>
      <w:b/>
      <w:sz w:val="22"/>
    </w:rPr>
  </w:style>
  <w:style w:type="paragraph" w:styleId="Innehll2">
    <w:name w:val="toc 2"/>
    <w:basedOn w:val="Normal"/>
    <w:next w:val="Normal"/>
    <w:autoRedefine/>
    <w:uiPriority w:val="39"/>
    <w:rsid w:val="00BD1150"/>
    <w:pPr>
      <w:spacing w:after="0"/>
      <w:ind w:left="221"/>
    </w:pPr>
    <w:rPr>
      <w:sz w:val="22"/>
    </w:rPr>
  </w:style>
  <w:style w:type="paragraph" w:styleId="Innehll3">
    <w:name w:val="toc 3"/>
    <w:basedOn w:val="Normal"/>
    <w:next w:val="Normal"/>
    <w:autoRedefine/>
    <w:rsid w:val="00BD1150"/>
    <w:pPr>
      <w:spacing w:after="0"/>
      <w:ind w:left="442"/>
    </w:pPr>
    <w:rPr>
      <w:sz w:val="22"/>
    </w:rPr>
  </w:style>
  <w:style w:type="paragraph" w:styleId="Innehll4">
    <w:name w:val="toc 4"/>
    <w:basedOn w:val="Normal"/>
    <w:next w:val="Normal"/>
    <w:autoRedefine/>
    <w:rsid w:val="00BD1150"/>
    <w:pPr>
      <w:spacing w:after="0"/>
      <w:ind w:left="658"/>
    </w:pPr>
    <w:rPr>
      <w:sz w:val="22"/>
    </w:rPr>
  </w:style>
  <w:style w:type="paragraph" w:styleId="Liststycke">
    <w:name w:val="List Paragraph"/>
    <w:basedOn w:val="Normal"/>
    <w:uiPriority w:val="34"/>
    <w:qFormat/>
    <w:rsid w:val="00910380"/>
    <w:pPr>
      <w:ind w:left="720"/>
      <w:contextualSpacing/>
    </w:pPr>
    <w:rPr>
      <w:rFonts w:cs="Arial"/>
    </w:rPr>
  </w:style>
  <w:style w:type="paragraph" w:customStyle="1" w:styleId="Profile">
    <w:name w:val="Profile"/>
    <w:basedOn w:val="Normal"/>
    <w:rsid w:val="00BD1150"/>
    <w:pPr>
      <w:spacing w:after="0"/>
    </w:pPr>
  </w:style>
  <w:style w:type="character" w:customStyle="1" w:styleId="Rubrik7Char">
    <w:name w:val="Rubrik 7 Char"/>
    <w:basedOn w:val="Standardstycketeckensnitt"/>
    <w:link w:val="Rubrik7"/>
    <w:semiHidden/>
    <w:rsid w:val="00623E6D"/>
    <w:rPr>
      <w:rFonts w:asciiTheme="majorHAnsi" w:eastAsiaTheme="majorEastAsia" w:hAnsiTheme="majorHAnsi" w:cstheme="majorBidi"/>
      <w:i/>
      <w:iCs/>
      <w:color w:val="404040" w:themeColor="text1" w:themeTint="BF"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623E6D"/>
    <w:rPr>
      <w:rFonts w:asciiTheme="majorHAnsi" w:eastAsiaTheme="majorEastAsia" w:hAnsiTheme="majorHAnsi" w:cstheme="majorBidi"/>
      <w:color w:val="404040" w:themeColor="text1" w:themeTint="BF"/>
      <w:szCs w:val="20"/>
      <w:lang w:val="sv-SE"/>
    </w:rPr>
  </w:style>
  <w:style w:type="table" w:styleId="Tabellrutnt">
    <w:name w:val="Table Grid"/>
    <w:basedOn w:val="Normaltabel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kumenthuvud">
    <w:name w:val="Dokumenthuvud"/>
    <w:basedOn w:val="Normal"/>
    <w:rsid w:val="00317F8A"/>
    <w:pPr>
      <w:tabs>
        <w:tab w:val="left" w:pos="4253"/>
      </w:tabs>
    </w:pPr>
    <w:rPr>
      <w:sz w:val="17"/>
    </w:rPr>
  </w:style>
  <w:style w:type="paragraph" w:customStyle="1" w:styleId="Tillgg">
    <w:name w:val="Tillägg"/>
    <w:basedOn w:val="Sidfot"/>
    <w:rsid w:val="007C3550"/>
    <w:rPr>
      <w:sz w:val="20"/>
    </w:rPr>
  </w:style>
  <w:style w:type="paragraph" w:customStyle="1" w:styleId="Normalutanavstnd">
    <w:name w:val="Normal utan avstånd"/>
    <w:basedOn w:val="Normal"/>
    <w:rsid w:val="00BD1150"/>
    <w:pPr>
      <w:spacing w:after="0"/>
    </w:pPr>
  </w:style>
  <w:style w:type="paragraph" w:customStyle="1" w:styleId="Etikett">
    <w:name w:val="Etikett"/>
    <w:basedOn w:val="Sidfot"/>
    <w:rsid w:val="00206C0C"/>
    <w:rPr>
      <w:b/>
    </w:rPr>
  </w:style>
  <w:style w:type="paragraph" w:customStyle="1" w:styleId="Mottagare">
    <w:name w:val="Mottagare"/>
    <w:basedOn w:val="Normal"/>
    <w:rsid w:val="00BD1150"/>
    <w:pPr>
      <w:spacing w:after="0"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9D2BA6"/>
    <w:pPr>
      <w:keepLines/>
      <w:spacing w:before="240" w:after="0" w:line="260" w:lineRule="atLeast"/>
      <w:outlineLvl w:val="9"/>
    </w:pPr>
    <w:rPr>
      <w:rFonts w:asciiTheme="majorHAnsi" w:hAnsiTheme="majorHAnsi" w:cstheme="majorBidi"/>
      <w:b w:val="0"/>
      <w:bCs w:val="0"/>
      <w:color w:val="005270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9D2BA6"/>
    <w:rPr>
      <w:color w:val="0C0C0C" w:themeColor="hyperlink"/>
      <w:u w:val="single"/>
    </w:rPr>
  </w:style>
  <w:style w:type="paragraph" w:customStyle="1" w:styleId="Default">
    <w:name w:val="Default"/>
    <w:rsid w:val="00195AE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sv-SE"/>
    </w:rPr>
  </w:style>
  <w:style w:type="paragraph" w:styleId="Ballongtext">
    <w:name w:val="Balloon Text"/>
    <w:basedOn w:val="Normal"/>
    <w:link w:val="BallongtextChar"/>
    <w:semiHidden/>
    <w:unhideWhenUsed/>
    <w:rsid w:val="00F56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F5640E"/>
    <w:rPr>
      <w:rFonts w:ascii="Segoe UI" w:hAnsi="Segoe UI" w:cs="Segoe UI"/>
      <w:sz w:val="18"/>
      <w:szCs w:val="18"/>
      <w:lang w:val="sv-SE"/>
    </w:rPr>
  </w:style>
  <w:style w:type="character" w:styleId="Kommentarsreferens">
    <w:name w:val="annotation reference"/>
    <w:basedOn w:val="Standardstycketeckensnitt"/>
    <w:semiHidden/>
    <w:unhideWhenUsed/>
    <w:rsid w:val="009D2F8B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9D2F8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9D2F8B"/>
    <w:rPr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9D2F8B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9D2F8B"/>
    <w:rPr>
      <w:b/>
      <w:bCs/>
      <w:sz w:val="20"/>
      <w:szCs w:val="20"/>
      <w:lang w:val="sv-SE"/>
    </w:rPr>
  </w:style>
  <w:style w:type="paragraph" w:styleId="Brdtext">
    <w:name w:val="Body Text"/>
    <w:basedOn w:val="Normal"/>
    <w:link w:val="BrdtextChar"/>
    <w:uiPriority w:val="1"/>
    <w:qFormat/>
    <w:rsid w:val="002317F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2"/>
      <w:szCs w:val="22"/>
      <w:lang w:val="en-US"/>
    </w:rPr>
  </w:style>
  <w:style w:type="character" w:customStyle="1" w:styleId="BrdtextChar">
    <w:name w:val="Brödtext Char"/>
    <w:basedOn w:val="Standardstycketeckensnitt"/>
    <w:link w:val="Brdtext"/>
    <w:uiPriority w:val="1"/>
    <w:rsid w:val="002317F4"/>
    <w:rPr>
      <w:rFonts w:ascii="Times New Roman" w:hAnsi="Times New Roman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2317F4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szCs w:val="22"/>
      <w:lang w:val="en-US"/>
    </w:rPr>
  </w:style>
  <w:style w:type="table" w:customStyle="1" w:styleId="TableNormal1">
    <w:name w:val="Table Normal1"/>
    <w:uiPriority w:val="2"/>
    <w:semiHidden/>
    <w:unhideWhenUsed/>
    <w:qFormat/>
    <w:rsid w:val="003E6A45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lstomnmnande">
    <w:name w:val="Unresolved Mention"/>
    <w:basedOn w:val="Standardstycketeckensnitt"/>
    <w:uiPriority w:val="99"/>
    <w:semiHidden/>
    <w:unhideWhenUsed/>
    <w:rsid w:val="00687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hag\UHR\Avdelningen%20f&#246;r%20internationellt%20samarbete%20-%20Dokument\3.%20PROGRAMHANTERING\Nordplus\Junior\2021\Administration\Guider%20och%20st&#246;d%20till%20projekten\Advice%20on%20financial%20management.dotx" TargetMode="External"/></Relationships>
</file>

<file path=word/theme/theme1.xml><?xml version="1.0" encoding="utf-8"?>
<a:theme xmlns:a="http://schemas.openxmlformats.org/drawingml/2006/main" name="Office-tema">
  <a:themeElements>
    <a:clrScheme name="UHR">
      <a:dk1>
        <a:sysClr val="windowText" lastClr="000000"/>
      </a:dk1>
      <a:lt1>
        <a:sysClr val="window" lastClr="FFFFFF"/>
      </a:lt1>
      <a:dk2>
        <a:srgbClr val="C4D600"/>
      </a:dk2>
      <a:lt2>
        <a:srgbClr val="00A8E1"/>
      </a:lt2>
      <a:accent1>
        <a:srgbClr val="006E96"/>
      </a:accent1>
      <a:accent2>
        <a:srgbClr val="62269E"/>
      </a:accent2>
      <a:accent3>
        <a:srgbClr val="B00060"/>
      </a:accent3>
      <a:accent4>
        <a:srgbClr val="FFA400"/>
      </a:accent4>
      <a:accent5>
        <a:srgbClr val="00A5B5"/>
      </a:accent5>
      <a:accent6>
        <a:srgbClr val="E91449"/>
      </a:accent6>
      <a:hlink>
        <a:srgbClr val="0C0C0C"/>
      </a:hlink>
      <a:folHlink>
        <a:srgbClr val="7F7F7F"/>
      </a:folHlink>
    </a:clrScheme>
    <a:fontScheme name="UH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13E4E3B380F54788EEC2B38AC6C233" ma:contentTypeVersion="22" ma:contentTypeDescription="Skapa ett nytt dokument." ma:contentTypeScope="" ma:versionID="df69c219b32e6e0665e61f7d483ccaec">
  <xsd:schema xmlns:xsd="http://www.w3.org/2001/XMLSchema" xmlns:xs="http://www.w3.org/2001/XMLSchema" xmlns:p="http://schemas.microsoft.com/office/2006/metadata/properties" xmlns:ns1="http://schemas.microsoft.com/sharepoint/v3" xmlns:ns2="dfbefd03-3dd9-4da7-ae83-3032a5556c2b" xmlns:ns3="1827b81e-ea5e-4833-b2b6-1710cfe8346b" targetNamespace="http://schemas.microsoft.com/office/2006/metadata/properties" ma:root="true" ma:fieldsID="7b91618096b08ea1614c0f7d2d9c6f87" ns1:_="" ns2:_="" ns3:_="">
    <xsd:import namespace="http://schemas.microsoft.com/sharepoint/v3"/>
    <xsd:import namespace="dfbefd03-3dd9-4da7-ae83-3032a5556c2b"/>
    <xsd:import namespace="1827b81e-ea5e-4833-b2b6-1710cfe834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efd03-3dd9-4da7-ae83-3032a5556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bbff606a-a864-4251-87b1-db0ecf50c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7b81e-ea5e-4833-b2b6-1710cfe8346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6260e53-1a77-4316-bf54-469569648cfc}" ma:internalName="TaxCatchAll" ma:showField="CatchAllData" ma:web="1827b81e-ea5e-4833-b2b6-1710cfe834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7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827b81e-ea5e-4833-b2b6-1710cfe8346b" xsi:nil="true"/>
    <lcf76f155ced4ddcb4097134ff3c332f xmlns="dfbefd03-3dd9-4da7-ae83-3032a5556c2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E3BEF7-7399-4275-A82A-1D49980A9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befd03-3dd9-4da7-ae83-3032a5556c2b"/>
    <ds:schemaRef ds:uri="1827b81e-ea5e-4833-b2b6-1710cfe834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D1B7C7-0703-4C6A-9B24-AA35058D55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827b81e-ea5e-4833-b2b6-1710cfe8346b"/>
    <ds:schemaRef ds:uri="dfbefd03-3dd9-4da7-ae83-3032a5556c2b"/>
  </ds:schemaRefs>
</ds:datastoreItem>
</file>

<file path=customXml/itemProps3.xml><?xml version="1.0" encoding="utf-8"?>
<ds:datastoreItem xmlns:ds="http://schemas.openxmlformats.org/officeDocument/2006/customXml" ds:itemID="{8B16BF66-FDF7-4736-8AD2-3BFB7554A3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Advice on financial management</Template>
  <TotalTime>8</TotalTime>
  <Pages>2</Pages>
  <Words>76</Words>
  <Characters>405</Characters>
  <Application>Microsoft Office Word</Application>
  <DocSecurity>0</DocSecurity>
  <Lines>3</Lines>
  <Paragraphs>1</Paragraphs>
  <ScaleCrop>false</ScaleCrop>
  <Manager/>
  <Company/>
  <LinksUpToDate>false</LinksUpToDate>
  <CharactersWithSpaces>480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Hagström Larsson</dc:creator>
  <cp:keywords/>
  <dc:description/>
  <cp:lastModifiedBy>Eva Holmestig</cp:lastModifiedBy>
  <cp:revision>4</cp:revision>
  <cp:lastPrinted>2022-11-29T13:54:00Z</cp:lastPrinted>
  <dcterms:created xsi:type="dcterms:W3CDTF">2026-06-16T13:37:00Z</dcterms:created>
  <dcterms:modified xsi:type="dcterms:W3CDTF">2026-06-16T13:43:00Z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0x0101003A13E4E3B380F54788EEC2B38AC6C233</vt:lpwstr>
  </property>
  <property fmtid="{D5CDD505-2E9C-101B-9397-08002B2CF9AE}" pid="3" name="MediaServiceImageTags">
    <vt:lpwstr/>
  </property>
</Properties>
</file>