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B7F6" w14:textId="7BA52DDF" w:rsidR="00865B6D" w:rsidRPr="00865B6D" w:rsidRDefault="006F12E0" w:rsidP="00865B6D">
      <w:pPr>
        <w:pStyle w:val="Rubrik2"/>
        <w:spacing w:before="92"/>
        <w:ind w:left="123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CA22984" wp14:editId="5122ACD0">
            <wp:simplePos x="0" y="0"/>
            <wp:positionH relativeFrom="column">
              <wp:posOffset>-171450</wp:posOffset>
            </wp:positionH>
            <wp:positionV relativeFrom="paragraph">
              <wp:posOffset>-629285</wp:posOffset>
            </wp:positionV>
            <wp:extent cx="2084705" cy="622935"/>
            <wp:effectExtent l="0" t="0" r="0" b="5715"/>
            <wp:wrapNone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1FA6">
        <w:rPr>
          <w:lang w:val="en-GB"/>
        </w:rPr>
        <w:t>P</w:t>
      </w:r>
      <w:r w:rsidR="00865B6D" w:rsidRPr="00865B6D">
        <w:rPr>
          <w:lang w:val="en-GB"/>
        </w:rPr>
        <w:t xml:space="preserve">articipant list for documenting transnational project meetings in </w:t>
      </w:r>
      <w:r w:rsidR="001D6EF1">
        <w:rPr>
          <w:lang w:val="en-GB"/>
        </w:rPr>
        <w:t>development</w:t>
      </w:r>
      <w:r w:rsidR="00865B6D" w:rsidRPr="00865B6D">
        <w:rPr>
          <w:lang w:val="en-GB"/>
        </w:rPr>
        <w:t xml:space="preserve"> projects</w:t>
      </w:r>
    </w:p>
    <w:p w14:paraId="6DA4453C" w14:textId="77777777" w:rsidR="00865B6D" w:rsidRDefault="00865B6D" w:rsidP="00865B6D">
      <w:pPr>
        <w:pStyle w:val="Brdtext"/>
        <w:spacing w:before="5"/>
        <w:rPr>
          <w:rFonts w:ascii="Arial"/>
          <w:b/>
          <w:sz w:val="23"/>
        </w:rPr>
      </w:pPr>
    </w:p>
    <w:p w14:paraId="52010C14" w14:textId="77777777" w:rsidR="00865B6D" w:rsidRPr="00865B6D" w:rsidRDefault="00865B6D" w:rsidP="00E608ED">
      <w:pPr>
        <w:spacing w:before="1" w:after="0"/>
        <w:ind w:left="123"/>
        <w:rPr>
          <w:sz w:val="20"/>
          <w:lang w:val="en-GB"/>
        </w:rPr>
      </w:pPr>
      <w:r w:rsidRPr="00865B6D">
        <w:rPr>
          <w:lang w:val="en-GB"/>
        </w:rPr>
        <w:t xml:space="preserve">Project </w:t>
      </w:r>
      <w:r w:rsidRPr="00865B6D">
        <w:rPr>
          <w:sz w:val="20"/>
          <w:lang w:val="en-GB"/>
        </w:rPr>
        <w:t>ID:</w:t>
      </w:r>
    </w:p>
    <w:p w14:paraId="0D3929B8" w14:textId="77777777" w:rsidR="00865B6D" w:rsidRDefault="00865B6D" w:rsidP="00865B6D">
      <w:pPr>
        <w:pStyle w:val="Brdtext"/>
        <w:ind w:left="123" w:right="12487"/>
        <w:rPr>
          <w:rFonts w:ascii="Calibri"/>
        </w:rPr>
      </w:pPr>
      <w:r>
        <w:rPr>
          <w:rFonts w:ascii="Calibri"/>
        </w:rPr>
        <w:t>Coordinator institution: Host institution:</w:t>
      </w:r>
    </w:p>
    <w:p w14:paraId="65023223" w14:textId="77777777" w:rsidR="00865B6D" w:rsidRDefault="00865B6D" w:rsidP="00865B6D">
      <w:pPr>
        <w:pStyle w:val="Brdtext"/>
        <w:spacing w:before="9"/>
        <w:rPr>
          <w:rFonts w:ascii="Calibri"/>
          <w:sz w:val="20"/>
        </w:rPr>
      </w:pPr>
    </w:p>
    <w:tbl>
      <w:tblPr>
        <w:tblStyle w:val="TableNormal1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555"/>
        <w:gridCol w:w="1553"/>
        <w:gridCol w:w="1555"/>
        <w:gridCol w:w="1553"/>
        <w:gridCol w:w="1553"/>
        <w:gridCol w:w="2233"/>
        <w:gridCol w:w="1416"/>
        <w:gridCol w:w="1419"/>
      </w:tblGrid>
      <w:tr w:rsidR="00865B6D" w14:paraId="1F96891B" w14:textId="77777777" w:rsidTr="00B84591">
        <w:trPr>
          <w:trHeight w:val="488"/>
        </w:trPr>
        <w:tc>
          <w:tcPr>
            <w:tcW w:w="1553" w:type="dxa"/>
          </w:tcPr>
          <w:p w14:paraId="204A4EB2" w14:textId="77777777" w:rsidR="00865B6D" w:rsidRDefault="00865B6D" w:rsidP="00591F3F">
            <w:pPr>
              <w:pStyle w:val="TableParagraph"/>
              <w:spacing w:before="1"/>
              <w:ind w:left="629" w:right="607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55" w:type="dxa"/>
          </w:tcPr>
          <w:p w14:paraId="5DB9BE4E" w14:textId="77777777" w:rsidR="00865B6D" w:rsidRDefault="00865B6D" w:rsidP="00591F3F">
            <w:pPr>
              <w:pStyle w:val="TableParagraph"/>
              <w:spacing w:before="1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Travelling institution</w:t>
            </w:r>
          </w:p>
        </w:tc>
        <w:tc>
          <w:tcPr>
            <w:tcW w:w="1553" w:type="dxa"/>
          </w:tcPr>
          <w:p w14:paraId="39C6A6A7" w14:textId="77777777" w:rsidR="00865B6D" w:rsidRDefault="00865B6D" w:rsidP="00591F3F">
            <w:pPr>
              <w:pStyle w:val="TableParagraph"/>
              <w:spacing w:before="1"/>
              <w:ind w:left="218" w:right="129" w:hanging="53"/>
              <w:rPr>
                <w:b/>
                <w:sz w:val="16"/>
              </w:rPr>
            </w:pPr>
            <w:r>
              <w:rPr>
                <w:b/>
                <w:sz w:val="16"/>
              </w:rPr>
              <w:t>Name/surname of travelling person</w:t>
            </w:r>
          </w:p>
        </w:tc>
        <w:tc>
          <w:tcPr>
            <w:tcW w:w="1555" w:type="dxa"/>
          </w:tcPr>
          <w:p w14:paraId="14F4393A" w14:textId="77777777" w:rsidR="00865B6D" w:rsidRDefault="00865B6D" w:rsidP="00591F3F">
            <w:pPr>
              <w:pStyle w:val="TableParagraph"/>
              <w:spacing w:before="1"/>
              <w:ind w:left="262"/>
              <w:rPr>
                <w:b/>
                <w:sz w:val="16"/>
              </w:rPr>
            </w:pPr>
            <w:r>
              <w:rPr>
                <w:b/>
                <w:sz w:val="16"/>
              </w:rPr>
              <w:t>Host institution</w:t>
            </w:r>
          </w:p>
        </w:tc>
        <w:tc>
          <w:tcPr>
            <w:tcW w:w="1553" w:type="dxa"/>
          </w:tcPr>
          <w:p w14:paraId="78441067" w14:textId="77777777" w:rsidR="00865B6D" w:rsidRDefault="00865B6D" w:rsidP="00591F3F">
            <w:pPr>
              <w:pStyle w:val="TableParagraph"/>
              <w:spacing w:before="1"/>
              <w:ind w:left="329"/>
              <w:rPr>
                <w:b/>
                <w:sz w:val="16"/>
              </w:rPr>
            </w:pPr>
            <w:r>
              <w:rPr>
                <w:b/>
                <w:sz w:val="16"/>
              </w:rPr>
              <w:t>From country</w:t>
            </w:r>
          </w:p>
        </w:tc>
        <w:tc>
          <w:tcPr>
            <w:tcW w:w="1553" w:type="dxa"/>
          </w:tcPr>
          <w:p w14:paraId="6636314F" w14:textId="77777777" w:rsidR="00865B6D" w:rsidRDefault="00865B6D" w:rsidP="00591F3F">
            <w:pPr>
              <w:pStyle w:val="TableParagraph"/>
              <w:spacing w:before="1"/>
              <w:ind w:left="420"/>
              <w:rPr>
                <w:b/>
                <w:sz w:val="16"/>
              </w:rPr>
            </w:pPr>
            <w:r>
              <w:rPr>
                <w:b/>
                <w:sz w:val="16"/>
              </w:rPr>
              <w:t>To country</w:t>
            </w:r>
          </w:p>
        </w:tc>
        <w:tc>
          <w:tcPr>
            <w:tcW w:w="2233" w:type="dxa"/>
          </w:tcPr>
          <w:p w14:paraId="480E8122" w14:textId="77777777" w:rsidR="00865B6D" w:rsidRDefault="00865B6D" w:rsidP="00591F3F">
            <w:pPr>
              <w:pStyle w:val="TableParagraph"/>
              <w:spacing w:before="1"/>
              <w:ind w:left="271"/>
              <w:rPr>
                <w:b/>
                <w:sz w:val="16"/>
              </w:rPr>
            </w:pPr>
            <w:r>
              <w:rPr>
                <w:b/>
                <w:sz w:val="16"/>
              </w:rPr>
              <w:t>Type of meeting/purpose</w:t>
            </w:r>
          </w:p>
        </w:tc>
        <w:tc>
          <w:tcPr>
            <w:tcW w:w="1416" w:type="dxa"/>
          </w:tcPr>
          <w:p w14:paraId="6F7CE298" w14:textId="77777777" w:rsidR="00865B6D" w:rsidRDefault="00865B6D" w:rsidP="00591F3F">
            <w:pPr>
              <w:pStyle w:val="TableParagraph"/>
              <w:spacing w:before="1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From date</w:t>
            </w:r>
          </w:p>
        </w:tc>
        <w:tc>
          <w:tcPr>
            <w:tcW w:w="1419" w:type="dxa"/>
          </w:tcPr>
          <w:p w14:paraId="250DDAFB" w14:textId="77777777" w:rsidR="00865B6D" w:rsidRDefault="00865B6D" w:rsidP="00591F3F">
            <w:pPr>
              <w:pStyle w:val="TableParagraph"/>
              <w:spacing w:before="1"/>
              <w:ind w:left="459"/>
              <w:rPr>
                <w:b/>
                <w:sz w:val="16"/>
              </w:rPr>
            </w:pPr>
            <w:r>
              <w:rPr>
                <w:b/>
                <w:sz w:val="16"/>
              </w:rPr>
              <w:t>To date</w:t>
            </w:r>
          </w:p>
        </w:tc>
      </w:tr>
      <w:tr w:rsidR="00865B6D" w14:paraId="77534A7E" w14:textId="77777777" w:rsidTr="00B84591">
        <w:trPr>
          <w:trHeight w:val="488"/>
        </w:trPr>
        <w:tc>
          <w:tcPr>
            <w:tcW w:w="1553" w:type="dxa"/>
          </w:tcPr>
          <w:p w14:paraId="6D1693F1" w14:textId="77777777" w:rsidR="00865B6D" w:rsidRDefault="00865B6D" w:rsidP="00591F3F">
            <w:pPr>
              <w:pStyle w:val="TableParagraph"/>
              <w:spacing w:before="1"/>
              <w:ind w:left="629" w:right="60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5" w:type="dxa"/>
          </w:tcPr>
          <w:p w14:paraId="16367B2A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431FC26A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34723347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1C25EB4F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75C0F83C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06FFFB07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54DFE4E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C21CA1B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B6D" w14:paraId="60FD7627" w14:textId="77777777" w:rsidTr="00B84591">
        <w:trPr>
          <w:trHeight w:val="486"/>
        </w:trPr>
        <w:tc>
          <w:tcPr>
            <w:tcW w:w="1553" w:type="dxa"/>
          </w:tcPr>
          <w:p w14:paraId="515DB810" w14:textId="77777777" w:rsidR="00865B6D" w:rsidRDefault="00865B6D" w:rsidP="00591F3F">
            <w:pPr>
              <w:pStyle w:val="TableParagraph"/>
              <w:spacing w:before="1"/>
              <w:ind w:left="629" w:right="605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55" w:type="dxa"/>
          </w:tcPr>
          <w:p w14:paraId="136B140F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0DED398D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60C58F3E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16152022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437E6D53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6434F319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E5F0024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D953ACB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B6D" w14:paraId="7BD9E405" w14:textId="77777777" w:rsidTr="00B84591">
        <w:trPr>
          <w:trHeight w:val="489"/>
        </w:trPr>
        <w:tc>
          <w:tcPr>
            <w:tcW w:w="1553" w:type="dxa"/>
          </w:tcPr>
          <w:p w14:paraId="76AAB279" w14:textId="77777777" w:rsidR="00865B6D" w:rsidRDefault="00865B6D" w:rsidP="00591F3F">
            <w:pPr>
              <w:pStyle w:val="TableParagraph"/>
              <w:spacing w:before="1"/>
              <w:ind w:left="629" w:right="605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55" w:type="dxa"/>
          </w:tcPr>
          <w:p w14:paraId="0D8DB2E9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10155E4D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1ECF78A8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18547FDA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7CB99839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7711AE3A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C55DA15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49C50F1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B6D" w14:paraId="32919C79" w14:textId="77777777" w:rsidTr="00B84591">
        <w:trPr>
          <w:trHeight w:val="488"/>
        </w:trPr>
        <w:tc>
          <w:tcPr>
            <w:tcW w:w="1553" w:type="dxa"/>
          </w:tcPr>
          <w:p w14:paraId="710D960A" w14:textId="77777777" w:rsidR="00865B6D" w:rsidRDefault="00865B6D" w:rsidP="00591F3F">
            <w:pPr>
              <w:pStyle w:val="TableParagraph"/>
              <w:spacing w:before="1"/>
              <w:ind w:left="629" w:right="605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55" w:type="dxa"/>
          </w:tcPr>
          <w:p w14:paraId="3141F226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49F360AA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18D030D4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05EDEB0B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135EB70D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33A12E16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971DCF4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0366A1D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B6D" w14:paraId="4071FBB4" w14:textId="77777777" w:rsidTr="00B84591">
        <w:trPr>
          <w:trHeight w:val="486"/>
        </w:trPr>
        <w:tc>
          <w:tcPr>
            <w:tcW w:w="1553" w:type="dxa"/>
          </w:tcPr>
          <w:p w14:paraId="172CA1CE" w14:textId="77777777" w:rsidR="00865B6D" w:rsidRDefault="00865B6D" w:rsidP="00591F3F">
            <w:pPr>
              <w:pStyle w:val="TableParagraph"/>
              <w:spacing w:before="1"/>
              <w:ind w:left="629" w:right="605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55" w:type="dxa"/>
          </w:tcPr>
          <w:p w14:paraId="26481921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36F8D0CB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026ED25E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708912B9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55A0345A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7E0535E3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8F13376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8500238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B6D" w14:paraId="57A527A2" w14:textId="77777777" w:rsidTr="00B84591">
        <w:trPr>
          <w:trHeight w:val="488"/>
        </w:trPr>
        <w:tc>
          <w:tcPr>
            <w:tcW w:w="1553" w:type="dxa"/>
          </w:tcPr>
          <w:p w14:paraId="6FD20EAA" w14:textId="77777777" w:rsidR="00865B6D" w:rsidRDefault="00865B6D" w:rsidP="00591F3F">
            <w:pPr>
              <w:pStyle w:val="TableParagraph"/>
              <w:spacing w:before="1"/>
              <w:ind w:left="629" w:right="605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555" w:type="dxa"/>
          </w:tcPr>
          <w:p w14:paraId="68898DA3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000B860D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55226069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22D9851F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0DD4C9BC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374BF21C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793FA94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300FAE0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B6D" w14:paraId="073533C8" w14:textId="77777777" w:rsidTr="00B84591">
        <w:trPr>
          <w:trHeight w:val="489"/>
        </w:trPr>
        <w:tc>
          <w:tcPr>
            <w:tcW w:w="1553" w:type="dxa"/>
          </w:tcPr>
          <w:p w14:paraId="75EE5DE6" w14:textId="77777777" w:rsidR="00865B6D" w:rsidRDefault="00865B6D" w:rsidP="00591F3F">
            <w:pPr>
              <w:pStyle w:val="TableParagraph"/>
              <w:spacing w:before="1"/>
              <w:ind w:left="629" w:right="605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555" w:type="dxa"/>
          </w:tcPr>
          <w:p w14:paraId="54952E8C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7A27A392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5DBB1BC3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6E24EE44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19D58C29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306EB246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1B9F5CF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617B986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B6D" w14:paraId="26A48DB9" w14:textId="77777777" w:rsidTr="00B84591">
        <w:trPr>
          <w:trHeight w:val="486"/>
        </w:trPr>
        <w:tc>
          <w:tcPr>
            <w:tcW w:w="1553" w:type="dxa"/>
          </w:tcPr>
          <w:p w14:paraId="1F103AED" w14:textId="77777777" w:rsidR="00865B6D" w:rsidRDefault="00865B6D" w:rsidP="00591F3F">
            <w:pPr>
              <w:pStyle w:val="TableParagraph"/>
              <w:spacing w:before="1"/>
              <w:ind w:left="629" w:right="605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555" w:type="dxa"/>
          </w:tcPr>
          <w:p w14:paraId="4CB16393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4C45D133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2D77605A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57B839D4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518F71C0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070BB6A2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76A1D32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CEEF7C7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B6D" w14:paraId="5ECC0ECB" w14:textId="77777777" w:rsidTr="00B84591">
        <w:trPr>
          <w:trHeight w:val="488"/>
        </w:trPr>
        <w:tc>
          <w:tcPr>
            <w:tcW w:w="1553" w:type="dxa"/>
          </w:tcPr>
          <w:p w14:paraId="11DDB293" w14:textId="77777777" w:rsidR="00865B6D" w:rsidRDefault="00865B6D" w:rsidP="00591F3F">
            <w:pPr>
              <w:pStyle w:val="TableParagraph"/>
              <w:spacing w:before="1"/>
              <w:ind w:left="629" w:right="605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555" w:type="dxa"/>
          </w:tcPr>
          <w:p w14:paraId="01186602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200DFB79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537512E5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4D62BA8A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5F9B0C1C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5A2C6F0E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5AD409A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2944FF4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B6D" w14:paraId="690EFE14" w14:textId="77777777" w:rsidTr="00B84591">
        <w:trPr>
          <w:trHeight w:val="488"/>
        </w:trPr>
        <w:tc>
          <w:tcPr>
            <w:tcW w:w="1553" w:type="dxa"/>
          </w:tcPr>
          <w:p w14:paraId="556062B4" w14:textId="77777777" w:rsidR="00865B6D" w:rsidRDefault="00865B6D" w:rsidP="00591F3F">
            <w:pPr>
              <w:pStyle w:val="TableParagraph"/>
              <w:spacing w:before="1"/>
              <w:ind w:left="629" w:right="61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555" w:type="dxa"/>
          </w:tcPr>
          <w:p w14:paraId="6DB76EE0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31257F43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068FF8CC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5C485A36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5EB9BAFB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3" w:type="dxa"/>
          </w:tcPr>
          <w:p w14:paraId="16472892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2EC2668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88A348D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364504" w14:textId="77777777" w:rsidR="00865B6D" w:rsidRDefault="00865B6D" w:rsidP="00865B6D">
      <w:pPr>
        <w:pStyle w:val="Brdtext"/>
        <w:spacing w:before="4"/>
        <w:rPr>
          <w:rFonts w:ascii="Calibri"/>
          <w:sz w:val="24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76"/>
        <w:gridCol w:w="566"/>
        <w:gridCol w:w="4961"/>
      </w:tblGrid>
      <w:tr w:rsidR="00865B6D" w14:paraId="54D14174" w14:textId="77777777" w:rsidTr="00B84591">
        <w:trPr>
          <w:trHeight w:val="722"/>
        </w:trPr>
        <w:tc>
          <w:tcPr>
            <w:tcW w:w="2376" w:type="dxa"/>
            <w:tcBorders>
              <w:bottom w:val="single" w:sz="4" w:space="0" w:color="000000"/>
            </w:tcBorders>
          </w:tcPr>
          <w:p w14:paraId="60029F0A" w14:textId="77777777" w:rsidR="00865B6D" w:rsidRDefault="00865B6D" w:rsidP="00591F3F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566" w:type="dxa"/>
          </w:tcPr>
          <w:p w14:paraId="5F9C34BF" w14:textId="77777777" w:rsidR="00865B6D" w:rsidRDefault="00865B6D" w:rsidP="00591F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14:paraId="06A075BB" w14:textId="77777777" w:rsidR="00865B6D" w:rsidRDefault="00865B6D" w:rsidP="00591F3F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For the beneficiary</w:t>
            </w:r>
          </w:p>
        </w:tc>
      </w:tr>
      <w:tr w:rsidR="00865B6D" w:rsidRPr="009071F9" w14:paraId="565731FA" w14:textId="77777777" w:rsidTr="00B84591">
        <w:trPr>
          <w:trHeight w:val="243"/>
        </w:trPr>
        <w:tc>
          <w:tcPr>
            <w:tcW w:w="2376" w:type="dxa"/>
            <w:tcBorders>
              <w:top w:val="single" w:sz="4" w:space="0" w:color="000000"/>
            </w:tcBorders>
          </w:tcPr>
          <w:p w14:paraId="7AC8D3A8" w14:textId="77777777" w:rsidR="00865B6D" w:rsidRDefault="00865B6D" w:rsidP="00591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14:paraId="056CD00B" w14:textId="77777777" w:rsidR="00865B6D" w:rsidRDefault="00865B6D" w:rsidP="00591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14:paraId="3A75DAC9" w14:textId="77777777" w:rsidR="00865B6D" w:rsidRDefault="00865B6D" w:rsidP="00591F3F">
            <w:pPr>
              <w:pStyle w:val="TableParagraph"/>
              <w:spacing w:before="3" w:line="220" w:lineRule="exact"/>
              <w:ind w:left="154"/>
              <w:rPr>
                <w:sz w:val="20"/>
              </w:rPr>
            </w:pPr>
            <w:r>
              <w:rPr>
                <w:sz w:val="20"/>
              </w:rPr>
              <w:t xml:space="preserve">Signature of the legal </w:t>
            </w:r>
            <w:proofErr w:type="gramStart"/>
            <w:r>
              <w:rPr>
                <w:sz w:val="20"/>
              </w:rPr>
              <w:t>responsible</w:t>
            </w:r>
            <w:proofErr w:type="gramEnd"/>
            <w:r>
              <w:rPr>
                <w:sz w:val="20"/>
              </w:rPr>
              <w:t xml:space="preserve"> of the host organisation</w:t>
            </w:r>
          </w:p>
        </w:tc>
      </w:tr>
    </w:tbl>
    <w:p w14:paraId="6A251F4E" w14:textId="77777777" w:rsidR="00865B6D" w:rsidRPr="00865B6D" w:rsidRDefault="00865B6D" w:rsidP="00865B6D">
      <w:pPr>
        <w:spacing w:line="220" w:lineRule="exact"/>
        <w:rPr>
          <w:sz w:val="20"/>
          <w:lang w:val="en-GB"/>
        </w:rPr>
        <w:sectPr w:rsidR="00865B6D" w:rsidRPr="00865B6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10" w:orient="landscape"/>
          <w:pgMar w:top="1580" w:right="1100" w:bottom="1180" w:left="1000" w:header="563" w:footer="995" w:gutter="0"/>
          <w:cols w:space="708"/>
        </w:sectPr>
      </w:pPr>
    </w:p>
    <w:p w14:paraId="7CA6A806" w14:textId="77777777" w:rsidR="00C25EA7" w:rsidRPr="00AA252C" w:rsidRDefault="00C25EA7" w:rsidP="003E1FA6">
      <w:pPr>
        <w:tabs>
          <w:tab w:val="left" w:pos="6978"/>
        </w:tabs>
        <w:rPr>
          <w:rFonts w:asciiTheme="minorHAnsi" w:hAnsiTheme="minorHAnsi" w:cstheme="minorHAnsi"/>
          <w:sz w:val="22"/>
          <w:lang w:val="en-GB"/>
        </w:rPr>
      </w:pPr>
    </w:p>
    <w:sectPr w:rsidR="00C25EA7" w:rsidRPr="00AA252C" w:rsidSect="00CC2BF9">
      <w:pgSz w:w="16834" w:h="11909" w:orient="landscape" w:code="9"/>
      <w:pgMar w:top="1985" w:right="2251" w:bottom="2835" w:left="1588" w:header="102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A0A8" w14:textId="77777777" w:rsidR="00C807A2" w:rsidRPr="00782350" w:rsidRDefault="00C807A2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14:paraId="21D774A6" w14:textId="77777777" w:rsidR="00C807A2" w:rsidRPr="00782350" w:rsidRDefault="00C807A2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  <w:endnote w:type="continuationNotice" w:id="1">
    <w:p w14:paraId="3C684EB2" w14:textId="77777777" w:rsidR="00C807A2" w:rsidRDefault="00C807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7B2B" w14:textId="77777777" w:rsidR="00EF20D5" w:rsidRDefault="00EF20D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6419C8" w14:paraId="5EBA6C19" w14:textId="77777777" w:rsidTr="006419C8">
      <w:tc>
        <w:tcPr>
          <w:tcW w:w="1701" w:type="dxa"/>
        </w:tcPr>
        <w:bookmarkStart w:id="1" w:name="xxPageNo" w:colFirst="0" w:colLast="0"/>
        <w:p w14:paraId="74864964" w14:textId="77777777" w:rsidR="006419C8" w:rsidRPr="004D648C" w:rsidRDefault="00806FC8" w:rsidP="00806FC8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CB3CF6">
            <w:rPr>
              <w:noProof/>
            </w:rPr>
            <w:fldChar w:fldCharType="begin"/>
          </w:r>
          <w:r w:rsidR="00CB3CF6">
            <w:rPr>
              <w:noProof/>
            </w:rPr>
            <w:instrText xml:space="preserve"> NUMPAGES \* MERGEFORMAT </w:instrText>
          </w:r>
          <w:r w:rsidR="00CB3CF6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CB3CF6">
            <w:rPr>
              <w:noProof/>
            </w:rPr>
            <w:fldChar w:fldCharType="end"/>
          </w:r>
          <w:r>
            <w:t>)</w:t>
          </w:r>
        </w:p>
      </w:tc>
    </w:tr>
    <w:bookmarkEnd w:id="1"/>
  </w:tbl>
  <w:p w14:paraId="30D1F524" w14:textId="77777777" w:rsidR="006D5AA3" w:rsidRPr="006419C8" w:rsidRDefault="006D5AA3" w:rsidP="006419C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EF0B" w14:textId="77777777" w:rsidR="00D7610E" w:rsidRDefault="00D7610E"/>
  <w:tbl>
    <w:tblPr>
      <w:tblStyle w:val="Tabellrutnt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BF500C" w14:paraId="17385225" w14:textId="77777777" w:rsidTr="00BF500C">
      <w:tc>
        <w:tcPr>
          <w:tcW w:w="1701" w:type="dxa"/>
        </w:tcPr>
        <w:bookmarkStart w:id="2" w:name="xxPageNo1"/>
        <w:bookmarkEnd w:id="2"/>
        <w:p w14:paraId="6B9A3D8E" w14:textId="77777777" w:rsidR="00BF500C" w:rsidRPr="004D648C" w:rsidRDefault="00806FC8" w:rsidP="00806FC8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CB3CF6">
            <w:rPr>
              <w:noProof/>
            </w:rPr>
            <w:fldChar w:fldCharType="begin"/>
          </w:r>
          <w:r w:rsidR="00CB3CF6">
            <w:rPr>
              <w:noProof/>
            </w:rPr>
            <w:instrText xml:space="preserve"> NUMPAGES \* MERGEFORMAT </w:instrText>
          </w:r>
          <w:r w:rsidR="00CB3CF6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CB3CF6">
            <w:rPr>
              <w:noProof/>
            </w:rPr>
            <w:fldChar w:fldCharType="end"/>
          </w:r>
          <w:r>
            <w:t>)</w:t>
          </w:r>
        </w:p>
      </w:tc>
    </w:tr>
  </w:tbl>
  <w:p w14:paraId="66B41C19" w14:textId="77777777" w:rsidR="006D5AA3" w:rsidRPr="00250D13" w:rsidRDefault="006D5AA3" w:rsidP="00250D13">
    <w:pPr>
      <w:pStyle w:val="Sidfot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90EF5" w14:textId="77777777" w:rsidR="00C807A2" w:rsidRPr="00782350" w:rsidRDefault="00C807A2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14:paraId="0F161EAD" w14:textId="77777777" w:rsidR="00C807A2" w:rsidRPr="00782350" w:rsidRDefault="00C807A2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  <w:footnote w:type="continuationNotice" w:id="1">
    <w:p w14:paraId="45CBE8A3" w14:textId="77777777" w:rsidR="00C807A2" w:rsidRDefault="00C807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FE7" w14:textId="77777777" w:rsidR="00EF20D5" w:rsidRDefault="00EF20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81C4" w14:textId="77777777" w:rsidR="006D5AA3" w:rsidRDefault="006D5AA3" w:rsidP="00B9151E">
    <w:pPr>
      <w:pStyle w:val="Sidhuvud"/>
    </w:pPr>
    <w:bookmarkStart w:id="0" w:name="xxDnr2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D328" w14:textId="77777777" w:rsidR="006D5AA3" w:rsidRPr="00CE6A5C" w:rsidRDefault="00CE6A5C" w:rsidP="00A704DF">
    <w:pPr>
      <w:ind w:left="-907"/>
    </w:pPr>
    <w:r>
      <w:rPr>
        <w:noProof/>
      </w:rPr>
      <w:drawing>
        <wp:inline distT="0" distB="0" distL="0" distR="0" wp14:anchorId="28AA341A" wp14:editId="249D8205">
          <wp:extent cx="2019300" cy="462044"/>
          <wp:effectExtent l="0" t="0" r="0" b="0"/>
          <wp:docPr id="12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963" cy="46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6F3EE9"/>
    <w:multiLevelType w:val="hybridMultilevel"/>
    <w:tmpl w:val="4B58DED4"/>
    <w:lvl w:ilvl="0" w:tplc="041D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01DA2760"/>
    <w:multiLevelType w:val="multilevel"/>
    <w:tmpl w:val="7F26382E"/>
    <w:numStyleLink w:val="CompanyList"/>
  </w:abstractNum>
  <w:abstractNum w:abstractNumId="4" w15:restartNumberingAfterBreak="0">
    <w:nsid w:val="0BD055AE"/>
    <w:multiLevelType w:val="hybridMultilevel"/>
    <w:tmpl w:val="8CA87806"/>
    <w:lvl w:ilvl="0" w:tplc="041D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7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8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9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0" w15:restartNumberingAfterBreak="0">
    <w:nsid w:val="1BE975B4"/>
    <w:multiLevelType w:val="multilevel"/>
    <w:tmpl w:val="7ED8C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DE463A5"/>
    <w:multiLevelType w:val="hybridMultilevel"/>
    <w:tmpl w:val="17EC1C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3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4" w15:restartNumberingAfterBreak="0">
    <w:nsid w:val="24EC38AC"/>
    <w:multiLevelType w:val="hybridMultilevel"/>
    <w:tmpl w:val="C8B45476"/>
    <w:lvl w:ilvl="0" w:tplc="041D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28306711"/>
    <w:multiLevelType w:val="hybridMultilevel"/>
    <w:tmpl w:val="AC0848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7" w15:restartNumberingAfterBreak="0">
    <w:nsid w:val="30D338B9"/>
    <w:multiLevelType w:val="hybridMultilevel"/>
    <w:tmpl w:val="00A4F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9" w15:restartNumberingAfterBreak="0">
    <w:nsid w:val="36CF6000"/>
    <w:multiLevelType w:val="hybridMultilevel"/>
    <w:tmpl w:val="696EF7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1" w15:restartNumberingAfterBreak="0">
    <w:nsid w:val="379C1A14"/>
    <w:multiLevelType w:val="hybridMultilevel"/>
    <w:tmpl w:val="48426CE0"/>
    <w:lvl w:ilvl="0" w:tplc="041D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38097635"/>
    <w:multiLevelType w:val="multilevel"/>
    <w:tmpl w:val="7F26382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23" w15:restartNumberingAfterBreak="0">
    <w:nsid w:val="3B01650D"/>
    <w:multiLevelType w:val="hybridMultilevel"/>
    <w:tmpl w:val="EF6ECE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C25DD9"/>
    <w:multiLevelType w:val="hybridMultilevel"/>
    <w:tmpl w:val="0F768B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1F2183D"/>
    <w:multiLevelType w:val="multilevel"/>
    <w:tmpl w:val="7F26382E"/>
    <w:numStyleLink w:val="CompanyList"/>
  </w:abstractNum>
  <w:abstractNum w:abstractNumId="28" w15:restartNumberingAfterBreak="0">
    <w:nsid w:val="46381D2A"/>
    <w:multiLevelType w:val="multilevel"/>
    <w:tmpl w:val="7ED8C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6D4418A"/>
    <w:multiLevelType w:val="multilevel"/>
    <w:tmpl w:val="7F26382E"/>
    <w:numStyleLink w:val="CompanyList"/>
  </w:abstractNum>
  <w:abstractNum w:abstractNumId="31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4CE06F1"/>
    <w:multiLevelType w:val="multilevel"/>
    <w:tmpl w:val="345612FE"/>
    <w:numStyleLink w:val="CompanyListBullet"/>
  </w:abstractNum>
  <w:abstractNum w:abstractNumId="34" w15:restartNumberingAfterBreak="0">
    <w:nsid w:val="6ABB4634"/>
    <w:multiLevelType w:val="multilevel"/>
    <w:tmpl w:val="345612FE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35" w15:restartNumberingAfterBreak="0">
    <w:nsid w:val="6C8B53F2"/>
    <w:multiLevelType w:val="hybridMultilevel"/>
    <w:tmpl w:val="A880DA8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num w:numId="1" w16cid:durableId="1178040205">
    <w:abstractNumId w:val="8"/>
  </w:num>
  <w:num w:numId="2" w16cid:durableId="1760057834">
    <w:abstractNumId w:val="13"/>
  </w:num>
  <w:num w:numId="3" w16cid:durableId="1330866313">
    <w:abstractNumId w:val="1"/>
  </w:num>
  <w:num w:numId="4" w16cid:durableId="146167906">
    <w:abstractNumId w:val="16"/>
  </w:num>
  <w:num w:numId="5" w16cid:durableId="721370182">
    <w:abstractNumId w:val="20"/>
  </w:num>
  <w:num w:numId="6" w16cid:durableId="1402753844">
    <w:abstractNumId w:val="18"/>
  </w:num>
  <w:num w:numId="7" w16cid:durableId="1010596200">
    <w:abstractNumId w:val="36"/>
  </w:num>
  <w:num w:numId="8" w16cid:durableId="243882869">
    <w:abstractNumId w:val="12"/>
  </w:num>
  <w:num w:numId="9" w16cid:durableId="2007440934">
    <w:abstractNumId w:val="6"/>
  </w:num>
  <w:num w:numId="10" w16cid:durableId="707725806">
    <w:abstractNumId w:val="9"/>
  </w:num>
  <w:num w:numId="11" w16cid:durableId="954946552">
    <w:abstractNumId w:val="7"/>
  </w:num>
  <w:num w:numId="12" w16cid:durableId="1028139396">
    <w:abstractNumId w:val="22"/>
  </w:num>
  <w:num w:numId="13" w16cid:durableId="323894048">
    <w:abstractNumId w:val="34"/>
  </w:num>
  <w:num w:numId="14" w16cid:durableId="1456755472">
    <w:abstractNumId w:val="33"/>
  </w:num>
  <w:num w:numId="15" w16cid:durableId="922111244">
    <w:abstractNumId w:val="27"/>
  </w:num>
  <w:num w:numId="16" w16cid:durableId="1717586822">
    <w:abstractNumId w:val="0"/>
  </w:num>
  <w:num w:numId="17" w16cid:durableId="143402450">
    <w:abstractNumId w:val="3"/>
  </w:num>
  <w:num w:numId="18" w16cid:durableId="162553134">
    <w:abstractNumId w:val="30"/>
  </w:num>
  <w:num w:numId="19" w16cid:durableId="150562660">
    <w:abstractNumId w:val="10"/>
  </w:num>
  <w:num w:numId="20" w16cid:durableId="659503423">
    <w:abstractNumId w:val="4"/>
  </w:num>
  <w:num w:numId="21" w16cid:durableId="1748651664">
    <w:abstractNumId w:val="2"/>
  </w:num>
  <w:num w:numId="22" w16cid:durableId="1207716012">
    <w:abstractNumId w:val="14"/>
  </w:num>
  <w:num w:numId="23" w16cid:durableId="1541281254">
    <w:abstractNumId w:val="11"/>
  </w:num>
  <w:num w:numId="24" w16cid:durableId="1558054437">
    <w:abstractNumId w:val="19"/>
  </w:num>
  <w:num w:numId="25" w16cid:durableId="346903711">
    <w:abstractNumId w:val="21"/>
  </w:num>
  <w:num w:numId="26" w16cid:durableId="1900704144">
    <w:abstractNumId w:val="15"/>
  </w:num>
  <w:num w:numId="27" w16cid:durableId="575672667">
    <w:abstractNumId w:val="17"/>
  </w:num>
  <w:num w:numId="28" w16cid:durableId="1603301531">
    <w:abstractNumId w:val="25"/>
  </w:num>
  <w:num w:numId="29" w16cid:durableId="323054145">
    <w:abstractNumId w:val="23"/>
  </w:num>
  <w:num w:numId="30" w16cid:durableId="1096898178">
    <w:abstractNumId w:val="28"/>
  </w:num>
  <w:num w:numId="31" w16cid:durableId="24229809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Bolognaprocessen"/>
    <w:docVar w:name="DVarPageNumberInserted" w:val="Yes"/>
  </w:docVars>
  <w:rsids>
    <w:rsidRoot w:val="00271DD4"/>
    <w:rsid w:val="00001DAA"/>
    <w:rsid w:val="00002F83"/>
    <w:rsid w:val="000042F3"/>
    <w:rsid w:val="00012BBE"/>
    <w:rsid w:val="00014500"/>
    <w:rsid w:val="000164EA"/>
    <w:rsid w:val="000168CF"/>
    <w:rsid w:val="00016E06"/>
    <w:rsid w:val="00021378"/>
    <w:rsid w:val="000216D5"/>
    <w:rsid w:val="00022CEE"/>
    <w:rsid w:val="0002449A"/>
    <w:rsid w:val="00024698"/>
    <w:rsid w:val="00025581"/>
    <w:rsid w:val="00027547"/>
    <w:rsid w:val="000279F6"/>
    <w:rsid w:val="00027C58"/>
    <w:rsid w:val="00027EA7"/>
    <w:rsid w:val="000304E3"/>
    <w:rsid w:val="000353E9"/>
    <w:rsid w:val="000365B4"/>
    <w:rsid w:val="00040301"/>
    <w:rsid w:val="00043529"/>
    <w:rsid w:val="000440AD"/>
    <w:rsid w:val="000450D0"/>
    <w:rsid w:val="0005141F"/>
    <w:rsid w:val="0005155F"/>
    <w:rsid w:val="0005319C"/>
    <w:rsid w:val="00053A82"/>
    <w:rsid w:val="00055633"/>
    <w:rsid w:val="00056A6C"/>
    <w:rsid w:val="00061E6F"/>
    <w:rsid w:val="00062A34"/>
    <w:rsid w:val="00063930"/>
    <w:rsid w:val="000642F2"/>
    <w:rsid w:val="00066654"/>
    <w:rsid w:val="0007138D"/>
    <w:rsid w:val="00073CD2"/>
    <w:rsid w:val="00073CF2"/>
    <w:rsid w:val="0007480E"/>
    <w:rsid w:val="0007594E"/>
    <w:rsid w:val="000778B9"/>
    <w:rsid w:val="000823EA"/>
    <w:rsid w:val="00094077"/>
    <w:rsid w:val="000975E8"/>
    <w:rsid w:val="000A1F6C"/>
    <w:rsid w:val="000A21B3"/>
    <w:rsid w:val="000A5678"/>
    <w:rsid w:val="000B087B"/>
    <w:rsid w:val="000B21B2"/>
    <w:rsid w:val="000B240E"/>
    <w:rsid w:val="000B44E1"/>
    <w:rsid w:val="000B7B0D"/>
    <w:rsid w:val="000C6164"/>
    <w:rsid w:val="000C76DD"/>
    <w:rsid w:val="000D2A63"/>
    <w:rsid w:val="000D4078"/>
    <w:rsid w:val="000D4B7E"/>
    <w:rsid w:val="000D684E"/>
    <w:rsid w:val="000D6CB5"/>
    <w:rsid w:val="000E02CB"/>
    <w:rsid w:val="000E0324"/>
    <w:rsid w:val="000E0D63"/>
    <w:rsid w:val="000E15C9"/>
    <w:rsid w:val="000E4246"/>
    <w:rsid w:val="000E5420"/>
    <w:rsid w:val="000E62C7"/>
    <w:rsid w:val="000E7725"/>
    <w:rsid w:val="000F080F"/>
    <w:rsid w:val="000F0BBF"/>
    <w:rsid w:val="000F2DC6"/>
    <w:rsid w:val="000F78BC"/>
    <w:rsid w:val="00100571"/>
    <w:rsid w:val="001014E7"/>
    <w:rsid w:val="00101C96"/>
    <w:rsid w:val="001071C9"/>
    <w:rsid w:val="00113739"/>
    <w:rsid w:val="0011381A"/>
    <w:rsid w:val="0011674D"/>
    <w:rsid w:val="00116D4C"/>
    <w:rsid w:val="00120270"/>
    <w:rsid w:val="00124538"/>
    <w:rsid w:val="00125C45"/>
    <w:rsid w:val="0012656A"/>
    <w:rsid w:val="001301D3"/>
    <w:rsid w:val="0014136B"/>
    <w:rsid w:val="001443D2"/>
    <w:rsid w:val="00144C21"/>
    <w:rsid w:val="00144ECF"/>
    <w:rsid w:val="0014636A"/>
    <w:rsid w:val="00147350"/>
    <w:rsid w:val="00150107"/>
    <w:rsid w:val="00152058"/>
    <w:rsid w:val="00153613"/>
    <w:rsid w:val="0015550E"/>
    <w:rsid w:val="00157CCE"/>
    <w:rsid w:val="0016265F"/>
    <w:rsid w:val="00165377"/>
    <w:rsid w:val="001671A5"/>
    <w:rsid w:val="00167CE4"/>
    <w:rsid w:val="001707D0"/>
    <w:rsid w:val="001728A6"/>
    <w:rsid w:val="00172C38"/>
    <w:rsid w:val="00172E9B"/>
    <w:rsid w:val="001771D3"/>
    <w:rsid w:val="001807E2"/>
    <w:rsid w:val="0018346D"/>
    <w:rsid w:val="001849F1"/>
    <w:rsid w:val="00190A87"/>
    <w:rsid w:val="001918B6"/>
    <w:rsid w:val="00195AE5"/>
    <w:rsid w:val="00196BFC"/>
    <w:rsid w:val="001A360B"/>
    <w:rsid w:val="001B1ED4"/>
    <w:rsid w:val="001B39E3"/>
    <w:rsid w:val="001B46B1"/>
    <w:rsid w:val="001B5DC8"/>
    <w:rsid w:val="001B5EDD"/>
    <w:rsid w:val="001C0159"/>
    <w:rsid w:val="001C0580"/>
    <w:rsid w:val="001C2C9B"/>
    <w:rsid w:val="001C344B"/>
    <w:rsid w:val="001C6C53"/>
    <w:rsid w:val="001C7A3B"/>
    <w:rsid w:val="001C7A49"/>
    <w:rsid w:val="001C7B8B"/>
    <w:rsid w:val="001D21AC"/>
    <w:rsid w:val="001D23CE"/>
    <w:rsid w:val="001D2E8D"/>
    <w:rsid w:val="001D59D1"/>
    <w:rsid w:val="001D6360"/>
    <w:rsid w:val="001D6EF1"/>
    <w:rsid w:val="001D7202"/>
    <w:rsid w:val="001D72BF"/>
    <w:rsid w:val="001D7367"/>
    <w:rsid w:val="001E1E3B"/>
    <w:rsid w:val="001E237E"/>
    <w:rsid w:val="001E4FDF"/>
    <w:rsid w:val="001E630C"/>
    <w:rsid w:val="001F2091"/>
    <w:rsid w:val="001F4795"/>
    <w:rsid w:val="001F782E"/>
    <w:rsid w:val="00203800"/>
    <w:rsid w:val="00205B47"/>
    <w:rsid w:val="00206C05"/>
    <w:rsid w:val="00206C0C"/>
    <w:rsid w:val="00211BF9"/>
    <w:rsid w:val="00213BBB"/>
    <w:rsid w:val="002142FC"/>
    <w:rsid w:val="0021499D"/>
    <w:rsid w:val="00214D98"/>
    <w:rsid w:val="00215016"/>
    <w:rsid w:val="002209FC"/>
    <w:rsid w:val="00222769"/>
    <w:rsid w:val="0022592E"/>
    <w:rsid w:val="0023060E"/>
    <w:rsid w:val="002316A0"/>
    <w:rsid w:val="002317F4"/>
    <w:rsid w:val="00245F09"/>
    <w:rsid w:val="00246411"/>
    <w:rsid w:val="00250D13"/>
    <w:rsid w:val="00251931"/>
    <w:rsid w:val="002519DB"/>
    <w:rsid w:val="00253E9E"/>
    <w:rsid w:val="00254047"/>
    <w:rsid w:val="00254434"/>
    <w:rsid w:val="00256CA5"/>
    <w:rsid w:val="0025741E"/>
    <w:rsid w:val="002671A6"/>
    <w:rsid w:val="00271DD4"/>
    <w:rsid w:val="002730CA"/>
    <w:rsid w:val="00273DF3"/>
    <w:rsid w:val="00276583"/>
    <w:rsid w:val="002810BC"/>
    <w:rsid w:val="00283186"/>
    <w:rsid w:val="00283D91"/>
    <w:rsid w:val="00284A4B"/>
    <w:rsid w:val="00284C75"/>
    <w:rsid w:val="002861FA"/>
    <w:rsid w:val="00286255"/>
    <w:rsid w:val="00286C7F"/>
    <w:rsid w:val="00290CF8"/>
    <w:rsid w:val="00293A65"/>
    <w:rsid w:val="00294391"/>
    <w:rsid w:val="00296654"/>
    <w:rsid w:val="002968AE"/>
    <w:rsid w:val="002A53D1"/>
    <w:rsid w:val="002A7242"/>
    <w:rsid w:val="002B06BD"/>
    <w:rsid w:val="002B1CBE"/>
    <w:rsid w:val="002B3496"/>
    <w:rsid w:val="002B3669"/>
    <w:rsid w:val="002B5087"/>
    <w:rsid w:val="002B6F9A"/>
    <w:rsid w:val="002C5069"/>
    <w:rsid w:val="002D2183"/>
    <w:rsid w:val="002D4055"/>
    <w:rsid w:val="002D4493"/>
    <w:rsid w:val="002D4A14"/>
    <w:rsid w:val="002D5829"/>
    <w:rsid w:val="002E15F8"/>
    <w:rsid w:val="002E22E0"/>
    <w:rsid w:val="002E48DE"/>
    <w:rsid w:val="002E558B"/>
    <w:rsid w:val="002E7A0C"/>
    <w:rsid w:val="00301527"/>
    <w:rsid w:val="00302008"/>
    <w:rsid w:val="003059B8"/>
    <w:rsid w:val="003124EA"/>
    <w:rsid w:val="0031302F"/>
    <w:rsid w:val="00313BE9"/>
    <w:rsid w:val="00315067"/>
    <w:rsid w:val="003156E2"/>
    <w:rsid w:val="00317F8A"/>
    <w:rsid w:val="003219D3"/>
    <w:rsid w:val="00326F3D"/>
    <w:rsid w:val="00330984"/>
    <w:rsid w:val="00331D92"/>
    <w:rsid w:val="003374FB"/>
    <w:rsid w:val="00341AAD"/>
    <w:rsid w:val="0034257D"/>
    <w:rsid w:val="0034394E"/>
    <w:rsid w:val="00344013"/>
    <w:rsid w:val="00347DBF"/>
    <w:rsid w:val="003503AC"/>
    <w:rsid w:val="00351204"/>
    <w:rsid w:val="0035173E"/>
    <w:rsid w:val="003522B2"/>
    <w:rsid w:val="0035470D"/>
    <w:rsid w:val="003601CB"/>
    <w:rsid w:val="00361759"/>
    <w:rsid w:val="00361D09"/>
    <w:rsid w:val="00361D81"/>
    <w:rsid w:val="00364835"/>
    <w:rsid w:val="003648D9"/>
    <w:rsid w:val="00370E5F"/>
    <w:rsid w:val="003751A5"/>
    <w:rsid w:val="0037557E"/>
    <w:rsid w:val="00376FF5"/>
    <w:rsid w:val="003829DF"/>
    <w:rsid w:val="00382EF9"/>
    <w:rsid w:val="0038306E"/>
    <w:rsid w:val="003834D7"/>
    <w:rsid w:val="00394FB2"/>
    <w:rsid w:val="0039514E"/>
    <w:rsid w:val="00395EE9"/>
    <w:rsid w:val="00397CDB"/>
    <w:rsid w:val="003A15D4"/>
    <w:rsid w:val="003A1AF6"/>
    <w:rsid w:val="003A22F0"/>
    <w:rsid w:val="003A3BE7"/>
    <w:rsid w:val="003A4D77"/>
    <w:rsid w:val="003A511E"/>
    <w:rsid w:val="003A520D"/>
    <w:rsid w:val="003A5E5B"/>
    <w:rsid w:val="003B02E3"/>
    <w:rsid w:val="003B0BFB"/>
    <w:rsid w:val="003B3791"/>
    <w:rsid w:val="003C153E"/>
    <w:rsid w:val="003C4382"/>
    <w:rsid w:val="003C4918"/>
    <w:rsid w:val="003C5693"/>
    <w:rsid w:val="003D0203"/>
    <w:rsid w:val="003D134A"/>
    <w:rsid w:val="003D1B79"/>
    <w:rsid w:val="003D36F0"/>
    <w:rsid w:val="003D4F90"/>
    <w:rsid w:val="003D5FAD"/>
    <w:rsid w:val="003D791D"/>
    <w:rsid w:val="003D7DAE"/>
    <w:rsid w:val="003E00B3"/>
    <w:rsid w:val="003E1FA6"/>
    <w:rsid w:val="003E285F"/>
    <w:rsid w:val="003E2DB8"/>
    <w:rsid w:val="003E4051"/>
    <w:rsid w:val="003E45A2"/>
    <w:rsid w:val="003E4854"/>
    <w:rsid w:val="003E6493"/>
    <w:rsid w:val="003E6A45"/>
    <w:rsid w:val="003F02BF"/>
    <w:rsid w:val="003F2583"/>
    <w:rsid w:val="003F5761"/>
    <w:rsid w:val="003F6440"/>
    <w:rsid w:val="003F6E48"/>
    <w:rsid w:val="00404711"/>
    <w:rsid w:val="0040482A"/>
    <w:rsid w:val="00405F4F"/>
    <w:rsid w:val="004072BD"/>
    <w:rsid w:val="004107C3"/>
    <w:rsid w:val="00411166"/>
    <w:rsid w:val="00411542"/>
    <w:rsid w:val="00412F4F"/>
    <w:rsid w:val="004166EC"/>
    <w:rsid w:val="00420243"/>
    <w:rsid w:val="00420792"/>
    <w:rsid w:val="00422226"/>
    <w:rsid w:val="004222F5"/>
    <w:rsid w:val="0042712B"/>
    <w:rsid w:val="004277E0"/>
    <w:rsid w:val="00427A51"/>
    <w:rsid w:val="00430F36"/>
    <w:rsid w:val="0043105B"/>
    <w:rsid w:val="00434A48"/>
    <w:rsid w:val="00434FC7"/>
    <w:rsid w:val="0043560C"/>
    <w:rsid w:val="0043708F"/>
    <w:rsid w:val="00437661"/>
    <w:rsid w:val="004376D0"/>
    <w:rsid w:val="00446A67"/>
    <w:rsid w:val="004470E1"/>
    <w:rsid w:val="00450404"/>
    <w:rsid w:val="004513DB"/>
    <w:rsid w:val="00460FA3"/>
    <w:rsid w:val="00463D7D"/>
    <w:rsid w:val="0046798B"/>
    <w:rsid w:val="0047190E"/>
    <w:rsid w:val="00472640"/>
    <w:rsid w:val="00475771"/>
    <w:rsid w:val="004765F9"/>
    <w:rsid w:val="00477D33"/>
    <w:rsid w:val="00485AD1"/>
    <w:rsid w:val="0048644E"/>
    <w:rsid w:val="00490738"/>
    <w:rsid w:val="004A09E8"/>
    <w:rsid w:val="004A3B7E"/>
    <w:rsid w:val="004A5D5F"/>
    <w:rsid w:val="004A6004"/>
    <w:rsid w:val="004B187F"/>
    <w:rsid w:val="004B38B7"/>
    <w:rsid w:val="004B41CB"/>
    <w:rsid w:val="004B5FDE"/>
    <w:rsid w:val="004B7D2B"/>
    <w:rsid w:val="004C06F3"/>
    <w:rsid w:val="004C1357"/>
    <w:rsid w:val="004C4B85"/>
    <w:rsid w:val="004C5DA1"/>
    <w:rsid w:val="004C5E03"/>
    <w:rsid w:val="004C73DC"/>
    <w:rsid w:val="004C7D88"/>
    <w:rsid w:val="004C7E3C"/>
    <w:rsid w:val="004C7E99"/>
    <w:rsid w:val="004D03E1"/>
    <w:rsid w:val="004D2A4A"/>
    <w:rsid w:val="004D4DBF"/>
    <w:rsid w:val="004D5336"/>
    <w:rsid w:val="004D648C"/>
    <w:rsid w:val="004D78C0"/>
    <w:rsid w:val="004E0603"/>
    <w:rsid w:val="004E2266"/>
    <w:rsid w:val="004E340C"/>
    <w:rsid w:val="004E3657"/>
    <w:rsid w:val="004E5000"/>
    <w:rsid w:val="004E5D7B"/>
    <w:rsid w:val="004F1632"/>
    <w:rsid w:val="004F6600"/>
    <w:rsid w:val="005071C2"/>
    <w:rsid w:val="005111EE"/>
    <w:rsid w:val="0051281B"/>
    <w:rsid w:val="005158B7"/>
    <w:rsid w:val="00517324"/>
    <w:rsid w:val="00517CC7"/>
    <w:rsid w:val="005206B2"/>
    <w:rsid w:val="00520FD6"/>
    <w:rsid w:val="00524963"/>
    <w:rsid w:val="0052534E"/>
    <w:rsid w:val="005256E0"/>
    <w:rsid w:val="005300CF"/>
    <w:rsid w:val="00534450"/>
    <w:rsid w:val="005355ED"/>
    <w:rsid w:val="005413AB"/>
    <w:rsid w:val="005416C2"/>
    <w:rsid w:val="00543E7F"/>
    <w:rsid w:val="0054506A"/>
    <w:rsid w:val="005450EA"/>
    <w:rsid w:val="00545E25"/>
    <w:rsid w:val="00546416"/>
    <w:rsid w:val="00552FEA"/>
    <w:rsid w:val="0055438E"/>
    <w:rsid w:val="005549BD"/>
    <w:rsid w:val="005567B7"/>
    <w:rsid w:val="005606CF"/>
    <w:rsid w:val="0056195E"/>
    <w:rsid w:val="0056435D"/>
    <w:rsid w:val="00566E5B"/>
    <w:rsid w:val="0057613D"/>
    <w:rsid w:val="00577720"/>
    <w:rsid w:val="005805FB"/>
    <w:rsid w:val="005872EF"/>
    <w:rsid w:val="00591354"/>
    <w:rsid w:val="00594C61"/>
    <w:rsid w:val="005A17D3"/>
    <w:rsid w:val="005A1FC2"/>
    <w:rsid w:val="005A2BCA"/>
    <w:rsid w:val="005A463B"/>
    <w:rsid w:val="005A5C83"/>
    <w:rsid w:val="005A7DF0"/>
    <w:rsid w:val="005B1756"/>
    <w:rsid w:val="005B273D"/>
    <w:rsid w:val="005B2996"/>
    <w:rsid w:val="005B5D68"/>
    <w:rsid w:val="005B7129"/>
    <w:rsid w:val="005C15A1"/>
    <w:rsid w:val="005C298F"/>
    <w:rsid w:val="005C4572"/>
    <w:rsid w:val="005C540D"/>
    <w:rsid w:val="005C6366"/>
    <w:rsid w:val="005C6C3E"/>
    <w:rsid w:val="005D7208"/>
    <w:rsid w:val="005E03CA"/>
    <w:rsid w:val="005E0446"/>
    <w:rsid w:val="005E29A7"/>
    <w:rsid w:val="005E30B9"/>
    <w:rsid w:val="005E5FCD"/>
    <w:rsid w:val="005E6D79"/>
    <w:rsid w:val="005E72B9"/>
    <w:rsid w:val="005E73F9"/>
    <w:rsid w:val="005F06DD"/>
    <w:rsid w:val="005F1018"/>
    <w:rsid w:val="005F1519"/>
    <w:rsid w:val="005F3F0C"/>
    <w:rsid w:val="005F7313"/>
    <w:rsid w:val="00601DDB"/>
    <w:rsid w:val="00602E10"/>
    <w:rsid w:val="00610889"/>
    <w:rsid w:val="00617CFB"/>
    <w:rsid w:val="00621508"/>
    <w:rsid w:val="0062172F"/>
    <w:rsid w:val="00621778"/>
    <w:rsid w:val="00622D30"/>
    <w:rsid w:val="00623E6D"/>
    <w:rsid w:val="00631144"/>
    <w:rsid w:val="006319C4"/>
    <w:rsid w:val="00632326"/>
    <w:rsid w:val="00632F3D"/>
    <w:rsid w:val="0063392D"/>
    <w:rsid w:val="006339E7"/>
    <w:rsid w:val="006343EB"/>
    <w:rsid w:val="00635CA5"/>
    <w:rsid w:val="006400BB"/>
    <w:rsid w:val="0064193A"/>
    <w:rsid w:val="006419C8"/>
    <w:rsid w:val="00644FA7"/>
    <w:rsid w:val="0064510D"/>
    <w:rsid w:val="00645E96"/>
    <w:rsid w:val="006462A4"/>
    <w:rsid w:val="00647FFD"/>
    <w:rsid w:val="00651447"/>
    <w:rsid w:val="00652365"/>
    <w:rsid w:val="00652997"/>
    <w:rsid w:val="006544FA"/>
    <w:rsid w:val="00655F69"/>
    <w:rsid w:val="006571A1"/>
    <w:rsid w:val="00657291"/>
    <w:rsid w:val="006601CB"/>
    <w:rsid w:val="0066540B"/>
    <w:rsid w:val="006674EB"/>
    <w:rsid w:val="00670EB4"/>
    <w:rsid w:val="006722D8"/>
    <w:rsid w:val="00672E35"/>
    <w:rsid w:val="006743AA"/>
    <w:rsid w:val="00677EEC"/>
    <w:rsid w:val="006800D4"/>
    <w:rsid w:val="00681395"/>
    <w:rsid w:val="006851E3"/>
    <w:rsid w:val="006871B1"/>
    <w:rsid w:val="0069223A"/>
    <w:rsid w:val="00694CB2"/>
    <w:rsid w:val="006963C4"/>
    <w:rsid w:val="006A12A1"/>
    <w:rsid w:val="006A1BFB"/>
    <w:rsid w:val="006A47A1"/>
    <w:rsid w:val="006B0396"/>
    <w:rsid w:val="006C0C29"/>
    <w:rsid w:val="006C2846"/>
    <w:rsid w:val="006C59FD"/>
    <w:rsid w:val="006D2DA7"/>
    <w:rsid w:val="006D3989"/>
    <w:rsid w:val="006D53A1"/>
    <w:rsid w:val="006D5AA3"/>
    <w:rsid w:val="006E08F2"/>
    <w:rsid w:val="006E398A"/>
    <w:rsid w:val="006E58C3"/>
    <w:rsid w:val="006F12E0"/>
    <w:rsid w:val="006F1DA0"/>
    <w:rsid w:val="006F42E5"/>
    <w:rsid w:val="006F76A9"/>
    <w:rsid w:val="006F793B"/>
    <w:rsid w:val="00703CDE"/>
    <w:rsid w:val="007046DE"/>
    <w:rsid w:val="00707887"/>
    <w:rsid w:val="007118EF"/>
    <w:rsid w:val="0071538F"/>
    <w:rsid w:val="00715E4C"/>
    <w:rsid w:val="007219D6"/>
    <w:rsid w:val="00721F2A"/>
    <w:rsid w:val="007226CA"/>
    <w:rsid w:val="007245EB"/>
    <w:rsid w:val="0072626A"/>
    <w:rsid w:val="0073195A"/>
    <w:rsid w:val="007325D3"/>
    <w:rsid w:val="00732786"/>
    <w:rsid w:val="007379EB"/>
    <w:rsid w:val="007507F8"/>
    <w:rsid w:val="00754ADA"/>
    <w:rsid w:val="00762ADD"/>
    <w:rsid w:val="007638F0"/>
    <w:rsid w:val="00766EBE"/>
    <w:rsid w:val="00770FCC"/>
    <w:rsid w:val="00772A96"/>
    <w:rsid w:val="00775BDB"/>
    <w:rsid w:val="007774C5"/>
    <w:rsid w:val="00781A85"/>
    <w:rsid w:val="00782350"/>
    <w:rsid w:val="00782D65"/>
    <w:rsid w:val="00782D78"/>
    <w:rsid w:val="00786270"/>
    <w:rsid w:val="00790517"/>
    <w:rsid w:val="00792503"/>
    <w:rsid w:val="007962EE"/>
    <w:rsid w:val="007A2189"/>
    <w:rsid w:val="007A4EDA"/>
    <w:rsid w:val="007A53C1"/>
    <w:rsid w:val="007A5ECD"/>
    <w:rsid w:val="007B0568"/>
    <w:rsid w:val="007B16A9"/>
    <w:rsid w:val="007B2BD0"/>
    <w:rsid w:val="007B5535"/>
    <w:rsid w:val="007B5A7E"/>
    <w:rsid w:val="007B5DF5"/>
    <w:rsid w:val="007B6EDB"/>
    <w:rsid w:val="007C3550"/>
    <w:rsid w:val="007D21A6"/>
    <w:rsid w:val="007D2EFD"/>
    <w:rsid w:val="007D30FA"/>
    <w:rsid w:val="007D3F2C"/>
    <w:rsid w:val="007D4205"/>
    <w:rsid w:val="007D4497"/>
    <w:rsid w:val="007D4582"/>
    <w:rsid w:val="007D7ACA"/>
    <w:rsid w:val="007D7DA0"/>
    <w:rsid w:val="007E2074"/>
    <w:rsid w:val="007E4F48"/>
    <w:rsid w:val="007E55AC"/>
    <w:rsid w:val="007F52D4"/>
    <w:rsid w:val="007F5D01"/>
    <w:rsid w:val="007F7DAA"/>
    <w:rsid w:val="008013D4"/>
    <w:rsid w:val="008037D0"/>
    <w:rsid w:val="00806FC8"/>
    <w:rsid w:val="00807F40"/>
    <w:rsid w:val="00811BE2"/>
    <w:rsid w:val="008125CC"/>
    <w:rsid w:val="00814D41"/>
    <w:rsid w:val="00817586"/>
    <w:rsid w:val="00817B7F"/>
    <w:rsid w:val="008201F0"/>
    <w:rsid w:val="00830EB5"/>
    <w:rsid w:val="008349EC"/>
    <w:rsid w:val="00834D8B"/>
    <w:rsid w:val="008378BF"/>
    <w:rsid w:val="008378DF"/>
    <w:rsid w:val="0084219C"/>
    <w:rsid w:val="00842395"/>
    <w:rsid w:val="0084373E"/>
    <w:rsid w:val="00843EF3"/>
    <w:rsid w:val="00845ED3"/>
    <w:rsid w:val="00851404"/>
    <w:rsid w:val="00851D35"/>
    <w:rsid w:val="0085323F"/>
    <w:rsid w:val="008553C6"/>
    <w:rsid w:val="00855721"/>
    <w:rsid w:val="00860339"/>
    <w:rsid w:val="0086050D"/>
    <w:rsid w:val="00860845"/>
    <w:rsid w:val="00861A75"/>
    <w:rsid w:val="00861AF8"/>
    <w:rsid w:val="00864D4B"/>
    <w:rsid w:val="00865B6D"/>
    <w:rsid w:val="00867BCF"/>
    <w:rsid w:val="00870371"/>
    <w:rsid w:val="00873C40"/>
    <w:rsid w:val="008741E8"/>
    <w:rsid w:val="008750AF"/>
    <w:rsid w:val="008752D7"/>
    <w:rsid w:val="00876011"/>
    <w:rsid w:val="00880C1E"/>
    <w:rsid w:val="00882B6D"/>
    <w:rsid w:val="0088399D"/>
    <w:rsid w:val="008851BC"/>
    <w:rsid w:val="008866DB"/>
    <w:rsid w:val="0088775E"/>
    <w:rsid w:val="00890372"/>
    <w:rsid w:val="0089042F"/>
    <w:rsid w:val="00891619"/>
    <w:rsid w:val="00893E56"/>
    <w:rsid w:val="00894437"/>
    <w:rsid w:val="00897B94"/>
    <w:rsid w:val="008A6410"/>
    <w:rsid w:val="008A6821"/>
    <w:rsid w:val="008A776F"/>
    <w:rsid w:val="008A798F"/>
    <w:rsid w:val="008B5A18"/>
    <w:rsid w:val="008B5B3B"/>
    <w:rsid w:val="008B5C1A"/>
    <w:rsid w:val="008B72B7"/>
    <w:rsid w:val="008B76FB"/>
    <w:rsid w:val="008B7CC7"/>
    <w:rsid w:val="008C471E"/>
    <w:rsid w:val="008C7544"/>
    <w:rsid w:val="008D15A4"/>
    <w:rsid w:val="008D25CD"/>
    <w:rsid w:val="008D2D32"/>
    <w:rsid w:val="008D7988"/>
    <w:rsid w:val="008E23BC"/>
    <w:rsid w:val="008F0292"/>
    <w:rsid w:val="008F0B34"/>
    <w:rsid w:val="008F0EE5"/>
    <w:rsid w:val="008F5CDD"/>
    <w:rsid w:val="008F6E23"/>
    <w:rsid w:val="0090298F"/>
    <w:rsid w:val="00902F57"/>
    <w:rsid w:val="00903333"/>
    <w:rsid w:val="00905648"/>
    <w:rsid w:val="009071F9"/>
    <w:rsid w:val="00910380"/>
    <w:rsid w:val="009107FD"/>
    <w:rsid w:val="00913C7D"/>
    <w:rsid w:val="00917859"/>
    <w:rsid w:val="00920E53"/>
    <w:rsid w:val="00921C0F"/>
    <w:rsid w:val="00923BE2"/>
    <w:rsid w:val="00925547"/>
    <w:rsid w:val="009266D5"/>
    <w:rsid w:val="009267C6"/>
    <w:rsid w:val="0092761E"/>
    <w:rsid w:val="00930BDC"/>
    <w:rsid w:val="00930DBF"/>
    <w:rsid w:val="00931972"/>
    <w:rsid w:val="0093365C"/>
    <w:rsid w:val="00934B70"/>
    <w:rsid w:val="00937ECA"/>
    <w:rsid w:val="00942AE4"/>
    <w:rsid w:val="0095641C"/>
    <w:rsid w:val="00956A38"/>
    <w:rsid w:val="0095762F"/>
    <w:rsid w:val="00961925"/>
    <w:rsid w:val="0096195E"/>
    <w:rsid w:val="009656AE"/>
    <w:rsid w:val="00965F60"/>
    <w:rsid w:val="009670A8"/>
    <w:rsid w:val="00970691"/>
    <w:rsid w:val="009711C3"/>
    <w:rsid w:val="00972FBD"/>
    <w:rsid w:val="0097321F"/>
    <w:rsid w:val="00975ECA"/>
    <w:rsid w:val="00980511"/>
    <w:rsid w:val="00981493"/>
    <w:rsid w:val="0098299F"/>
    <w:rsid w:val="00983A49"/>
    <w:rsid w:val="00985F28"/>
    <w:rsid w:val="009861ED"/>
    <w:rsid w:val="00987C47"/>
    <w:rsid w:val="00990F06"/>
    <w:rsid w:val="00991880"/>
    <w:rsid w:val="00991E78"/>
    <w:rsid w:val="009920D3"/>
    <w:rsid w:val="00993BD0"/>
    <w:rsid w:val="00994418"/>
    <w:rsid w:val="0099512A"/>
    <w:rsid w:val="009A211D"/>
    <w:rsid w:val="009A615A"/>
    <w:rsid w:val="009B24DA"/>
    <w:rsid w:val="009B281A"/>
    <w:rsid w:val="009B5281"/>
    <w:rsid w:val="009B675A"/>
    <w:rsid w:val="009C0779"/>
    <w:rsid w:val="009C1196"/>
    <w:rsid w:val="009C45C1"/>
    <w:rsid w:val="009C4C83"/>
    <w:rsid w:val="009C508B"/>
    <w:rsid w:val="009C5D38"/>
    <w:rsid w:val="009D15AD"/>
    <w:rsid w:val="009D2BA6"/>
    <w:rsid w:val="009D2F8B"/>
    <w:rsid w:val="009D40C1"/>
    <w:rsid w:val="009D4934"/>
    <w:rsid w:val="009D5E0C"/>
    <w:rsid w:val="009D6687"/>
    <w:rsid w:val="009D7FEA"/>
    <w:rsid w:val="009E03ED"/>
    <w:rsid w:val="009E3549"/>
    <w:rsid w:val="009E3FA9"/>
    <w:rsid w:val="009F0131"/>
    <w:rsid w:val="009F3E95"/>
    <w:rsid w:val="009F4168"/>
    <w:rsid w:val="009F55B7"/>
    <w:rsid w:val="00A01592"/>
    <w:rsid w:val="00A030D3"/>
    <w:rsid w:val="00A14A43"/>
    <w:rsid w:val="00A14D69"/>
    <w:rsid w:val="00A14DF8"/>
    <w:rsid w:val="00A159D5"/>
    <w:rsid w:val="00A15DD9"/>
    <w:rsid w:val="00A17084"/>
    <w:rsid w:val="00A23306"/>
    <w:rsid w:val="00A27254"/>
    <w:rsid w:val="00A27577"/>
    <w:rsid w:val="00A312BB"/>
    <w:rsid w:val="00A400C5"/>
    <w:rsid w:val="00A416D7"/>
    <w:rsid w:val="00A41ADB"/>
    <w:rsid w:val="00A435F1"/>
    <w:rsid w:val="00A4576D"/>
    <w:rsid w:val="00A46220"/>
    <w:rsid w:val="00A50513"/>
    <w:rsid w:val="00A50E7A"/>
    <w:rsid w:val="00A51559"/>
    <w:rsid w:val="00A53E25"/>
    <w:rsid w:val="00A54EBF"/>
    <w:rsid w:val="00A55932"/>
    <w:rsid w:val="00A55B4E"/>
    <w:rsid w:val="00A569B1"/>
    <w:rsid w:val="00A60089"/>
    <w:rsid w:val="00A644F7"/>
    <w:rsid w:val="00A65B6E"/>
    <w:rsid w:val="00A67E46"/>
    <w:rsid w:val="00A704DF"/>
    <w:rsid w:val="00A7245E"/>
    <w:rsid w:val="00A754EB"/>
    <w:rsid w:val="00A7563D"/>
    <w:rsid w:val="00A76FA1"/>
    <w:rsid w:val="00A80F8B"/>
    <w:rsid w:val="00A86C51"/>
    <w:rsid w:val="00A87DDA"/>
    <w:rsid w:val="00A90BEA"/>
    <w:rsid w:val="00A94C5E"/>
    <w:rsid w:val="00A95665"/>
    <w:rsid w:val="00A95D9B"/>
    <w:rsid w:val="00A96022"/>
    <w:rsid w:val="00A962BD"/>
    <w:rsid w:val="00A96EAD"/>
    <w:rsid w:val="00AA1E4E"/>
    <w:rsid w:val="00AA203D"/>
    <w:rsid w:val="00AA252C"/>
    <w:rsid w:val="00AA2FB1"/>
    <w:rsid w:val="00AB0CCA"/>
    <w:rsid w:val="00AB265C"/>
    <w:rsid w:val="00AB3716"/>
    <w:rsid w:val="00AB545A"/>
    <w:rsid w:val="00AB6F8D"/>
    <w:rsid w:val="00AC2974"/>
    <w:rsid w:val="00AC50AA"/>
    <w:rsid w:val="00AD0632"/>
    <w:rsid w:val="00AD4FE3"/>
    <w:rsid w:val="00AD58C1"/>
    <w:rsid w:val="00AD5C7B"/>
    <w:rsid w:val="00AE0535"/>
    <w:rsid w:val="00AE47E6"/>
    <w:rsid w:val="00AE4A6A"/>
    <w:rsid w:val="00AE546D"/>
    <w:rsid w:val="00AF0E55"/>
    <w:rsid w:val="00AF1CF9"/>
    <w:rsid w:val="00AF20CA"/>
    <w:rsid w:val="00AF2A43"/>
    <w:rsid w:val="00AF2B8D"/>
    <w:rsid w:val="00AF4858"/>
    <w:rsid w:val="00AF55F9"/>
    <w:rsid w:val="00AF6CB2"/>
    <w:rsid w:val="00AF7AA5"/>
    <w:rsid w:val="00B00E18"/>
    <w:rsid w:val="00B04F27"/>
    <w:rsid w:val="00B052B9"/>
    <w:rsid w:val="00B10CA3"/>
    <w:rsid w:val="00B10F1E"/>
    <w:rsid w:val="00B1391C"/>
    <w:rsid w:val="00B143E6"/>
    <w:rsid w:val="00B15AD6"/>
    <w:rsid w:val="00B213FA"/>
    <w:rsid w:val="00B21ABD"/>
    <w:rsid w:val="00B235B5"/>
    <w:rsid w:val="00B24C80"/>
    <w:rsid w:val="00B262BF"/>
    <w:rsid w:val="00B27942"/>
    <w:rsid w:val="00B27C7B"/>
    <w:rsid w:val="00B30127"/>
    <w:rsid w:val="00B30B69"/>
    <w:rsid w:val="00B31012"/>
    <w:rsid w:val="00B31E42"/>
    <w:rsid w:val="00B32942"/>
    <w:rsid w:val="00B33B3F"/>
    <w:rsid w:val="00B37104"/>
    <w:rsid w:val="00B3725C"/>
    <w:rsid w:val="00B375C2"/>
    <w:rsid w:val="00B40089"/>
    <w:rsid w:val="00B42DB4"/>
    <w:rsid w:val="00B4338E"/>
    <w:rsid w:val="00B44AA2"/>
    <w:rsid w:val="00B46251"/>
    <w:rsid w:val="00B478C2"/>
    <w:rsid w:val="00B51E17"/>
    <w:rsid w:val="00B52E0C"/>
    <w:rsid w:val="00B532DB"/>
    <w:rsid w:val="00B545C7"/>
    <w:rsid w:val="00B575B7"/>
    <w:rsid w:val="00B6088F"/>
    <w:rsid w:val="00B638D3"/>
    <w:rsid w:val="00B65EF1"/>
    <w:rsid w:val="00B70BE0"/>
    <w:rsid w:val="00B74DD4"/>
    <w:rsid w:val="00B756F7"/>
    <w:rsid w:val="00B82062"/>
    <w:rsid w:val="00B8293E"/>
    <w:rsid w:val="00B82944"/>
    <w:rsid w:val="00B834D9"/>
    <w:rsid w:val="00B83C18"/>
    <w:rsid w:val="00B84591"/>
    <w:rsid w:val="00B851F3"/>
    <w:rsid w:val="00B85EE1"/>
    <w:rsid w:val="00B9151E"/>
    <w:rsid w:val="00B91C08"/>
    <w:rsid w:val="00B92795"/>
    <w:rsid w:val="00B928F3"/>
    <w:rsid w:val="00B92CF4"/>
    <w:rsid w:val="00B92EB4"/>
    <w:rsid w:val="00B94375"/>
    <w:rsid w:val="00B95797"/>
    <w:rsid w:val="00B95C3B"/>
    <w:rsid w:val="00BA1523"/>
    <w:rsid w:val="00BA1D27"/>
    <w:rsid w:val="00BA45AB"/>
    <w:rsid w:val="00BA4745"/>
    <w:rsid w:val="00BA51A4"/>
    <w:rsid w:val="00BA6350"/>
    <w:rsid w:val="00BB4ECD"/>
    <w:rsid w:val="00BB59A1"/>
    <w:rsid w:val="00BB63EF"/>
    <w:rsid w:val="00BC03A8"/>
    <w:rsid w:val="00BC0456"/>
    <w:rsid w:val="00BC164A"/>
    <w:rsid w:val="00BC358C"/>
    <w:rsid w:val="00BC5CEE"/>
    <w:rsid w:val="00BD0912"/>
    <w:rsid w:val="00BD0EDC"/>
    <w:rsid w:val="00BD1150"/>
    <w:rsid w:val="00BD1164"/>
    <w:rsid w:val="00BD335C"/>
    <w:rsid w:val="00BD5DE5"/>
    <w:rsid w:val="00BD675B"/>
    <w:rsid w:val="00BE00C5"/>
    <w:rsid w:val="00BE48F3"/>
    <w:rsid w:val="00BE569B"/>
    <w:rsid w:val="00BE6EF0"/>
    <w:rsid w:val="00BE6FDD"/>
    <w:rsid w:val="00BE730F"/>
    <w:rsid w:val="00BF04AC"/>
    <w:rsid w:val="00BF1A1E"/>
    <w:rsid w:val="00BF25BB"/>
    <w:rsid w:val="00BF2DB9"/>
    <w:rsid w:val="00BF500C"/>
    <w:rsid w:val="00BF63C2"/>
    <w:rsid w:val="00BF67A6"/>
    <w:rsid w:val="00C0129A"/>
    <w:rsid w:val="00C025B7"/>
    <w:rsid w:val="00C047D7"/>
    <w:rsid w:val="00C04BD6"/>
    <w:rsid w:val="00C05734"/>
    <w:rsid w:val="00C1087D"/>
    <w:rsid w:val="00C12E3D"/>
    <w:rsid w:val="00C13AD4"/>
    <w:rsid w:val="00C14791"/>
    <w:rsid w:val="00C1772F"/>
    <w:rsid w:val="00C25152"/>
    <w:rsid w:val="00C25EA7"/>
    <w:rsid w:val="00C2602F"/>
    <w:rsid w:val="00C27B52"/>
    <w:rsid w:val="00C3286C"/>
    <w:rsid w:val="00C32B0C"/>
    <w:rsid w:val="00C32ECE"/>
    <w:rsid w:val="00C33478"/>
    <w:rsid w:val="00C35A98"/>
    <w:rsid w:val="00C403E8"/>
    <w:rsid w:val="00C50B2C"/>
    <w:rsid w:val="00C510C9"/>
    <w:rsid w:val="00C542B8"/>
    <w:rsid w:val="00C6341F"/>
    <w:rsid w:val="00C63544"/>
    <w:rsid w:val="00C63D9F"/>
    <w:rsid w:val="00C65BB3"/>
    <w:rsid w:val="00C65FC8"/>
    <w:rsid w:val="00C7419F"/>
    <w:rsid w:val="00C777DA"/>
    <w:rsid w:val="00C77CF4"/>
    <w:rsid w:val="00C807A2"/>
    <w:rsid w:val="00C80F0A"/>
    <w:rsid w:val="00C81B55"/>
    <w:rsid w:val="00C81FDA"/>
    <w:rsid w:val="00C843E8"/>
    <w:rsid w:val="00C878E4"/>
    <w:rsid w:val="00C91F25"/>
    <w:rsid w:val="00C978B1"/>
    <w:rsid w:val="00CB2C76"/>
    <w:rsid w:val="00CB3CF6"/>
    <w:rsid w:val="00CB42DC"/>
    <w:rsid w:val="00CB6EE4"/>
    <w:rsid w:val="00CC2BF9"/>
    <w:rsid w:val="00CC3C28"/>
    <w:rsid w:val="00CC5D84"/>
    <w:rsid w:val="00CC5F71"/>
    <w:rsid w:val="00CC6658"/>
    <w:rsid w:val="00CD0C33"/>
    <w:rsid w:val="00CD57A0"/>
    <w:rsid w:val="00CD7049"/>
    <w:rsid w:val="00CE1DA0"/>
    <w:rsid w:val="00CE2C41"/>
    <w:rsid w:val="00CE653C"/>
    <w:rsid w:val="00CE6A5C"/>
    <w:rsid w:val="00CE776D"/>
    <w:rsid w:val="00CF0EBC"/>
    <w:rsid w:val="00CF26EE"/>
    <w:rsid w:val="00CF4150"/>
    <w:rsid w:val="00CF4C8B"/>
    <w:rsid w:val="00CF4D37"/>
    <w:rsid w:val="00CF61DB"/>
    <w:rsid w:val="00D019D3"/>
    <w:rsid w:val="00D04222"/>
    <w:rsid w:val="00D0792C"/>
    <w:rsid w:val="00D12426"/>
    <w:rsid w:val="00D124BF"/>
    <w:rsid w:val="00D12A6C"/>
    <w:rsid w:val="00D16EFA"/>
    <w:rsid w:val="00D22D49"/>
    <w:rsid w:val="00D2607C"/>
    <w:rsid w:val="00D26CA6"/>
    <w:rsid w:val="00D30141"/>
    <w:rsid w:val="00D32C4D"/>
    <w:rsid w:val="00D34A78"/>
    <w:rsid w:val="00D3588A"/>
    <w:rsid w:val="00D37290"/>
    <w:rsid w:val="00D42A3A"/>
    <w:rsid w:val="00D43340"/>
    <w:rsid w:val="00D4376F"/>
    <w:rsid w:val="00D43B89"/>
    <w:rsid w:val="00D4725F"/>
    <w:rsid w:val="00D6003E"/>
    <w:rsid w:val="00D61EAC"/>
    <w:rsid w:val="00D66CE6"/>
    <w:rsid w:val="00D67534"/>
    <w:rsid w:val="00D70E3F"/>
    <w:rsid w:val="00D73231"/>
    <w:rsid w:val="00D7345B"/>
    <w:rsid w:val="00D73F3C"/>
    <w:rsid w:val="00D745D8"/>
    <w:rsid w:val="00D74A61"/>
    <w:rsid w:val="00D7610E"/>
    <w:rsid w:val="00D8057D"/>
    <w:rsid w:val="00D8492A"/>
    <w:rsid w:val="00D86AC9"/>
    <w:rsid w:val="00D934CF"/>
    <w:rsid w:val="00D94FF2"/>
    <w:rsid w:val="00DA001A"/>
    <w:rsid w:val="00DA4581"/>
    <w:rsid w:val="00DA503C"/>
    <w:rsid w:val="00DB09DF"/>
    <w:rsid w:val="00DB0F69"/>
    <w:rsid w:val="00DB40B3"/>
    <w:rsid w:val="00DC1B32"/>
    <w:rsid w:val="00DC29D1"/>
    <w:rsid w:val="00DC304A"/>
    <w:rsid w:val="00DC3479"/>
    <w:rsid w:val="00DD05C7"/>
    <w:rsid w:val="00DD6BFA"/>
    <w:rsid w:val="00DD727C"/>
    <w:rsid w:val="00DE1190"/>
    <w:rsid w:val="00DE1F7D"/>
    <w:rsid w:val="00DE3449"/>
    <w:rsid w:val="00DE3F88"/>
    <w:rsid w:val="00DE750D"/>
    <w:rsid w:val="00DF0F73"/>
    <w:rsid w:val="00DF1DAD"/>
    <w:rsid w:val="00DF4057"/>
    <w:rsid w:val="00DF4410"/>
    <w:rsid w:val="00E01ABB"/>
    <w:rsid w:val="00E029EA"/>
    <w:rsid w:val="00E05D0C"/>
    <w:rsid w:val="00E06A0E"/>
    <w:rsid w:val="00E06EF4"/>
    <w:rsid w:val="00E07508"/>
    <w:rsid w:val="00E07AE2"/>
    <w:rsid w:val="00E11095"/>
    <w:rsid w:val="00E15298"/>
    <w:rsid w:val="00E1546A"/>
    <w:rsid w:val="00E1684A"/>
    <w:rsid w:val="00E21F27"/>
    <w:rsid w:val="00E22C45"/>
    <w:rsid w:val="00E236CA"/>
    <w:rsid w:val="00E2401F"/>
    <w:rsid w:val="00E262CE"/>
    <w:rsid w:val="00E30F18"/>
    <w:rsid w:val="00E31A76"/>
    <w:rsid w:val="00E31D6F"/>
    <w:rsid w:val="00E31D92"/>
    <w:rsid w:val="00E35C37"/>
    <w:rsid w:val="00E367DA"/>
    <w:rsid w:val="00E37683"/>
    <w:rsid w:val="00E408C1"/>
    <w:rsid w:val="00E41D03"/>
    <w:rsid w:val="00E43E6D"/>
    <w:rsid w:val="00E44BB2"/>
    <w:rsid w:val="00E4732C"/>
    <w:rsid w:val="00E51005"/>
    <w:rsid w:val="00E5338D"/>
    <w:rsid w:val="00E55C06"/>
    <w:rsid w:val="00E56087"/>
    <w:rsid w:val="00E608ED"/>
    <w:rsid w:val="00E6162E"/>
    <w:rsid w:val="00E64034"/>
    <w:rsid w:val="00E67E80"/>
    <w:rsid w:val="00E721E1"/>
    <w:rsid w:val="00E74050"/>
    <w:rsid w:val="00E759B2"/>
    <w:rsid w:val="00E769F8"/>
    <w:rsid w:val="00E77F26"/>
    <w:rsid w:val="00E828C0"/>
    <w:rsid w:val="00E86C30"/>
    <w:rsid w:val="00E9062C"/>
    <w:rsid w:val="00E90808"/>
    <w:rsid w:val="00E91E30"/>
    <w:rsid w:val="00E93419"/>
    <w:rsid w:val="00E9596A"/>
    <w:rsid w:val="00EA50B7"/>
    <w:rsid w:val="00EA593C"/>
    <w:rsid w:val="00EB18C9"/>
    <w:rsid w:val="00EB1938"/>
    <w:rsid w:val="00EB6EB7"/>
    <w:rsid w:val="00EB7FE5"/>
    <w:rsid w:val="00EC056B"/>
    <w:rsid w:val="00EC193A"/>
    <w:rsid w:val="00EC3223"/>
    <w:rsid w:val="00EC3633"/>
    <w:rsid w:val="00EC3E1E"/>
    <w:rsid w:val="00EC457E"/>
    <w:rsid w:val="00EC6B9D"/>
    <w:rsid w:val="00EC73A5"/>
    <w:rsid w:val="00ED1719"/>
    <w:rsid w:val="00ED2BEA"/>
    <w:rsid w:val="00ED73EF"/>
    <w:rsid w:val="00EE7107"/>
    <w:rsid w:val="00EF20D5"/>
    <w:rsid w:val="00EF34F2"/>
    <w:rsid w:val="00EF3D5E"/>
    <w:rsid w:val="00EF6245"/>
    <w:rsid w:val="00EF6B42"/>
    <w:rsid w:val="00F02EEE"/>
    <w:rsid w:val="00F045E3"/>
    <w:rsid w:val="00F05B6F"/>
    <w:rsid w:val="00F1207D"/>
    <w:rsid w:val="00F1353F"/>
    <w:rsid w:val="00F16EFC"/>
    <w:rsid w:val="00F217CF"/>
    <w:rsid w:val="00F218CE"/>
    <w:rsid w:val="00F234C5"/>
    <w:rsid w:val="00F267AE"/>
    <w:rsid w:val="00F26A69"/>
    <w:rsid w:val="00F273C1"/>
    <w:rsid w:val="00F30129"/>
    <w:rsid w:val="00F319B5"/>
    <w:rsid w:val="00F31BC4"/>
    <w:rsid w:val="00F33FC0"/>
    <w:rsid w:val="00F35CF6"/>
    <w:rsid w:val="00F3619A"/>
    <w:rsid w:val="00F36CA7"/>
    <w:rsid w:val="00F36CF7"/>
    <w:rsid w:val="00F404B4"/>
    <w:rsid w:val="00F40660"/>
    <w:rsid w:val="00F40E5D"/>
    <w:rsid w:val="00F41A3D"/>
    <w:rsid w:val="00F42421"/>
    <w:rsid w:val="00F4248D"/>
    <w:rsid w:val="00F4271B"/>
    <w:rsid w:val="00F42C40"/>
    <w:rsid w:val="00F442BE"/>
    <w:rsid w:val="00F462A2"/>
    <w:rsid w:val="00F5346F"/>
    <w:rsid w:val="00F54640"/>
    <w:rsid w:val="00F55277"/>
    <w:rsid w:val="00F5579C"/>
    <w:rsid w:val="00F5640E"/>
    <w:rsid w:val="00F5752A"/>
    <w:rsid w:val="00F62D93"/>
    <w:rsid w:val="00F62FC4"/>
    <w:rsid w:val="00F632D0"/>
    <w:rsid w:val="00F65269"/>
    <w:rsid w:val="00F65B4C"/>
    <w:rsid w:val="00F66007"/>
    <w:rsid w:val="00F679AF"/>
    <w:rsid w:val="00F73CC3"/>
    <w:rsid w:val="00F77AE8"/>
    <w:rsid w:val="00F8145F"/>
    <w:rsid w:val="00F81B85"/>
    <w:rsid w:val="00F838FC"/>
    <w:rsid w:val="00F84E48"/>
    <w:rsid w:val="00F86441"/>
    <w:rsid w:val="00F86868"/>
    <w:rsid w:val="00F87153"/>
    <w:rsid w:val="00F9056F"/>
    <w:rsid w:val="00F921BB"/>
    <w:rsid w:val="00F94541"/>
    <w:rsid w:val="00F96E2B"/>
    <w:rsid w:val="00F96F79"/>
    <w:rsid w:val="00FA1DE1"/>
    <w:rsid w:val="00FA2925"/>
    <w:rsid w:val="00FB25DC"/>
    <w:rsid w:val="00FB49F5"/>
    <w:rsid w:val="00FB72B2"/>
    <w:rsid w:val="00FB7F31"/>
    <w:rsid w:val="00FC040C"/>
    <w:rsid w:val="00FC08A1"/>
    <w:rsid w:val="00FC14DB"/>
    <w:rsid w:val="00FC2E18"/>
    <w:rsid w:val="00FC53B5"/>
    <w:rsid w:val="00FD3F07"/>
    <w:rsid w:val="00FD4CB2"/>
    <w:rsid w:val="00FD4F5F"/>
    <w:rsid w:val="00FD60A5"/>
    <w:rsid w:val="00FD6E70"/>
    <w:rsid w:val="00FE29A4"/>
    <w:rsid w:val="00FE4E15"/>
    <w:rsid w:val="00FE5505"/>
    <w:rsid w:val="00FF4B5B"/>
    <w:rsid w:val="00FF4F94"/>
    <w:rsid w:val="00FF58A5"/>
    <w:rsid w:val="00FF618F"/>
    <w:rsid w:val="00FF694B"/>
    <w:rsid w:val="00FF6A92"/>
    <w:rsid w:val="00FF6C92"/>
    <w:rsid w:val="51149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7DFEBC"/>
  <w15:docId w15:val="{91722C39-D42D-4AEF-98F9-7B2C0453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1"/>
        <w:szCs w:val="21"/>
        <w:lang w:val="en-US" w:eastAsia="en-US" w:bidi="ar-SA"/>
      </w:rPr>
    </w:rPrDefault>
    <w:pPrDefault>
      <w:pPr>
        <w:spacing w:after="240"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BD1150"/>
    <w:rPr>
      <w:lang w:val="sv-SE"/>
    </w:rPr>
  </w:style>
  <w:style w:type="paragraph" w:styleId="Rubrik1">
    <w:name w:val="heading 1"/>
    <w:basedOn w:val="Normal"/>
    <w:next w:val="Normal"/>
    <w:link w:val="Rubrik1Char"/>
    <w:qFormat/>
    <w:rsid w:val="00C978B1"/>
    <w:pPr>
      <w:keepNext/>
      <w:spacing w:before="440" w:line="440" w:lineRule="atLeast"/>
      <w:outlineLvl w:val="0"/>
    </w:pPr>
    <w:rPr>
      <w:rFonts w:eastAsiaTheme="majorEastAsia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BD1150"/>
    <w:pPr>
      <w:keepNext/>
      <w:spacing w:before="240" w:after="0" w:line="340" w:lineRule="atLeast"/>
      <w:outlineLvl w:val="1"/>
    </w:pPr>
    <w:rPr>
      <w:rFonts w:eastAsiaTheme="majorEastAsia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qFormat/>
    <w:rsid w:val="00BD1150"/>
    <w:pPr>
      <w:keepNext/>
      <w:spacing w:before="240" w:after="0"/>
      <w:outlineLvl w:val="2"/>
    </w:pPr>
    <w:rPr>
      <w:rFonts w:eastAsiaTheme="majorEastAsia"/>
      <w:b/>
      <w:bCs/>
      <w:sz w:val="22"/>
    </w:rPr>
  </w:style>
  <w:style w:type="paragraph" w:styleId="Rubrik4">
    <w:name w:val="heading 4"/>
    <w:basedOn w:val="Normal"/>
    <w:next w:val="Normal"/>
    <w:link w:val="Rubrik4Char"/>
    <w:qFormat/>
    <w:rsid w:val="00BD1150"/>
    <w:pPr>
      <w:keepNext/>
      <w:spacing w:before="240" w:after="0"/>
      <w:outlineLvl w:val="3"/>
    </w:pPr>
    <w:rPr>
      <w:b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rsid w:val="00BD1150"/>
    <w:pPr>
      <w:keepNext/>
      <w:spacing w:after="0"/>
      <w:outlineLvl w:val="4"/>
    </w:pPr>
  </w:style>
  <w:style w:type="paragraph" w:styleId="Rubrik6">
    <w:name w:val="heading 6"/>
    <w:basedOn w:val="Normal"/>
    <w:next w:val="Normal"/>
    <w:link w:val="Rubrik6Char"/>
    <w:rsid w:val="00BD1150"/>
    <w:pPr>
      <w:keepNext/>
      <w:spacing w:after="0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623E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C978B1"/>
    <w:rPr>
      <w:rFonts w:eastAsiaTheme="majorEastAsia"/>
      <w:b/>
      <w:bCs/>
      <w:sz w:val="40"/>
      <w:szCs w:val="28"/>
      <w:lang w:val="sv-SE"/>
    </w:rPr>
  </w:style>
  <w:style w:type="character" w:customStyle="1" w:styleId="Rubrik2Char">
    <w:name w:val="Rubrik 2 Char"/>
    <w:link w:val="Rubrik2"/>
    <w:rsid w:val="00BD1150"/>
    <w:rPr>
      <w:rFonts w:eastAsiaTheme="majorEastAsia"/>
      <w:b/>
      <w:bCs/>
      <w:sz w:val="30"/>
      <w:szCs w:val="26"/>
      <w:lang w:val="sv-SE"/>
    </w:rPr>
  </w:style>
  <w:style w:type="character" w:customStyle="1" w:styleId="Rubrik3Char">
    <w:name w:val="Rubrik 3 Char"/>
    <w:link w:val="Rubrik3"/>
    <w:rsid w:val="00BD1150"/>
    <w:rPr>
      <w:rFonts w:eastAsiaTheme="majorEastAsia"/>
      <w:b/>
      <w:bCs/>
      <w:sz w:val="22"/>
      <w:lang w:val="sv-SE"/>
    </w:rPr>
  </w:style>
  <w:style w:type="character" w:customStyle="1" w:styleId="Rubrik4Char">
    <w:name w:val="Rubrik 4 Char"/>
    <w:link w:val="Rubrik4"/>
    <w:rsid w:val="00BD1150"/>
    <w:rPr>
      <w:b/>
      <w:bCs/>
      <w:i/>
      <w:iCs/>
      <w:sz w:val="22"/>
      <w:lang w:val="sv-SE"/>
    </w:rPr>
  </w:style>
  <w:style w:type="character" w:customStyle="1" w:styleId="Rubrik5Char">
    <w:name w:val="Rubrik 5 Char"/>
    <w:link w:val="Rubrik5"/>
    <w:rsid w:val="00BD1150"/>
    <w:rPr>
      <w:lang w:val="sv-SE"/>
    </w:rPr>
  </w:style>
  <w:style w:type="character" w:customStyle="1" w:styleId="Rubrik6Char">
    <w:name w:val="Rubrik 6 Char"/>
    <w:link w:val="Rubrik6"/>
    <w:rsid w:val="00BD1150"/>
    <w:rPr>
      <w:iCs/>
      <w:lang w:val="sv-SE"/>
    </w:rPr>
  </w:style>
  <w:style w:type="numbering" w:customStyle="1" w:styleId="CompanyList">
    <w:name w:val="Company_List"/>
    <w:basedOn w:val="Ingenlista"/>
    <w:rsid w:val="009267C6"/>
    <w:pPr>
      <w:numPr>
        <w:numId w:val="12"/>
      </w:numPr>
    </w:pPr>
  </w:style>
  <w:style w:type="numbering" w:customStyle="1" w:styleId="CompanyListBullet">
    <w:name w:val="Company_ListBullet"/>
    <w:basedOn w:val="Ingenlista"/>
    <w:rsid w:val="00AB3716"/>
    <w:pPr>
      <w:numPr>
        <w:numId w:val="13"/>
      </w:numPr>
    </w:pPr>
  </w:style>
  <w:style w:type="paragraph" w:styleId="Punktlista">
    <w:name w:val="List Bullet"/>
    <w:basedOn w:val="Normal"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rsid w:val="00BD1150"/>
    <w:pPr>
      <w:tabs>
        <w:tab w:val="center" w:pos="4536"/>
        <w:tab w:val="right" w:pos="9072"/>
      </w:tabs>
      <w:spacing w:after="0" w:line="174" w:lineRule="exact"/>
    </w:pPr>
    <w:rPr>
      <w:sz w:val="16"/>
    </w:rPr>
  </w:style>
  <w:style w:type="character" w:customStyle="1" w:styleId="SidhuvudChar">
    <w:name w:val="Sidhuvud Char"/>
    <w:link w:val="Sidhuvud"/>
    <w:rsid w:val="00BD1150"/>
    <w:rPr>
      <w:sz w:val="16"/>
      <w:lang w:val="sv-SE"/>
    </w:rPr>
  </w:style>
  <w:style w:type="paragraph" w:styleId="Sidfot">
    <w:name w:val="footer"/>
    <w:basedOn w:val="Normal"/>
    <w:link w:val="SidfotChar"/>
    <w:rsid w:val="00BD1150"/>
    <w:pPr>
      <w:tabs>
        <w:tab w:val="center" w:pos="4536"/>
        <w:tab w:val="right" w:pos="9072"/>
      </w:tabs>
      <w:spacing w:after="0" w:line="194" w:lineRule="atLeast"/>
    </w:pPr>
    <w:rPr>
      <w:sz w:val="18"/>
    </w:rPr>
  </w:style>
  <w:style w:type="character" w:customStyle="1" w:styleId="SidfotChar">
    <w:name w:val="Sidfot Char"/>
    <w:link w:val="Sidfot"/>
    <w:rsid w:val="00BD1150"/>
    <w:rPr>
      <w:sz w:val="18"/>
      <w:lang w:val="sv-SE"/>
    </w:rPr>
  </w:style>
  <w:style w:type="paragraph" w:styleId="Innehll1">
    <w:name w:val="toc 1"/>
    <w:basedOn w:val="Normal"/>
    <w:next w:val="Normal"/>
    <w:autoRedefine/>
    <w:uiPriority w:val="39"/>
    <w:rsid w:val="00BD1150"/>
    <w:pPr>
      <w:spacing w:before="260" w:after="0"/>
    </w:pPr>
    <w:rPr>
      <w:b/>
      <w:sz w:val="22"/>
    </w:rPr>
  </w:style>
  <w:style w:type="paragraph" w:styleId="Innehll2">
    <w:name w:val="toc 2"/>
    <w:basedOn w:val="Normal"/>
    <w:next w:val="Normal"/>
    <w:autoRedefine/>
    <w:uiPriority w:val="39"/>
    <w:rsid w:val="00BD1150"/>
    <w:pPr>
      <w:spacing w:after="0"/>
      <w:ind w:left="221"/>
    </w:pPr>
    <w:rPr>
      <w:sz w:val="22"/>
    </w:rPr>
  </w:style>
  <w:style w:type="paragraph" w:styleId="Innehll3">
    <w:name w:val="toc 3"/>
    <w:basedOn w:val="Normal"/>
    <w:next w:val="Normal"/>
    <w:autoRedefine/>
    <w:rsid w:val="00BD1150"/>
    <w:pPr>
      <w:spacing w:after="0"/>
      <w:ind w:left="442"/>
    </w:pPr>
    <w:rPr>
      <w:sz w:val="22"/>
    </w:rPr>
  </w:style>
  <w:style w:type="paragraph" w:styleId="Innehll4">
    <w:name w:val="toc 4"/>
    <w:basedOn w:val="Normal"/>
    <w:next w:val="Normal"/>
    <w:autoRedefine/>
    <w:rsid w:val="00BD1150"/>
    <w:pPr>
      <w:spacing w:after="0"/>
      <w:ind w:left="658"/>
    </w:pPr>
    <w:rPr>
      <w:sz w:val="22"/>
    </w:r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  <w:rPr>
      <w:rFonts w:cs="Arial"/>
    </w:rPr>
  </w:style>
  <w:style w:type="paragraph" w:customStyle="1" w:styleId="Profile">
    <w:name w:val="Profile"/>
    <w:basedOn w:val="Normal"/>
    <w:rsid w:val="00BD1150"/>
    <w:pPr>
      <w:spacing w:after="0"/>
    </w:pPr>
  </w:style>
  <w:style w:type="character" w:customStyle="1" w:styleId="Rubrik7Char">
    <w:name w:val="Rubrik 7 Char"/>
    <w:basedOn w:val="Standardstycketeckensnitt"/>
    <w:link w:val="Rubrik7"/>
    <w:semiHidden/>
    <w:rsid w:val="00623E6D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rsid w:val="00317F8A"/>
    <w:pPr>
      <w:tabs>
        <w:tab w:val="left" w:pos="4253"/>
      </w:tabs>
    </w:pPr>
    <w:rPr>
      <w:sz w:val="17"/>
    </w:rPr>
  </w:style>
  <w:style w:type="paragraph" w:customStyle="1" w:styleId="Tillgg">
    <w:name w:val="Tillägg"/>
    <w:basedOn w:val="Sidfot"/>
    <w:rsid w:val="007C3550"/>
    <w:rPr>
      <w:sz w:val="20"/>
    </w:rPr>
  </w:style>
  <w:style w:type="paragraph" w:customStyle="1" w:styleId="Normalutanavstnd">
    <w:name w:val="Normal utan avstånd"/>
    <w:basedOn w:val="Normal"/>
    <w:rsid w:val="00BD1150"/>
    <w:pPr>
      <w:spacing w:after="0"/>
    </w:pPr>
  </w:style>
  <w:style w:type="paragraph" w:customStyle="1" w:styleId="Etikett">
    <w:name w:val="Etikett"/>
    <w:basedOn w:val="Sidfot"/>
    <w:rsid w:val="00206C0C"/>
    <w:rPr>
      <w:b/>
    </w:rPr>
  </w:style>
  <w:style w:type="paragraph" w:customStyle="1" w:styleId="Mottagare">
    <w:name w:val="Mottagare"/>
    <w:basedOn w:val="Normal"/>
    <w:rsid w:val="00BD1150"/>
    <w:pPr>
      <w:spacing w:after="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9D2BA6"/>
    <w:pPr>
      <w:keepLines/>
      <w:spacing w:before="240" w:after="0" w:line="260" w:lineRule="atLeast"/>
      <w:outlineLvl w:val="9"/>
    </w:pPr>
    <w:rPr>
      <w:rFonts w:asciiTheme="majorHAnsi" w:hAnsiTheme="majorHAnsi" w:cstheme="majorBidi"/>
      <w:b w:val="0"/>
      <w:bCs w:val="0"/>
      <w:color w:val="005270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9D2BA6"/>
    <w:rPr>
      <w:color w:val="0C0C0C" w:themeColor="hyperlink"/>
      <w:u w:val="single"/>
    </w:rPr>
  </w:style>
  <w:style w:type="paragraph" w:customStyle="1" w:styleId="Default">
    <w:name w:val="Default"/>
    <w:rsid w:val="00195AE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sv-SE"/>
    </w:rPr>
  </w:style>
  <w:style w:type="paragraph" w:styleId="Ballongtext">
    <w:name w:val="Balloon Text"/>
    <w:basedOn w:val="Normal"/>
    <w:link w:val="BallongtextChar"/>
    <w:semiHidden/>
    <w:unhideWhenUsed/>
    <w:rsid w:val="00F56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5640E"/>
    <w:rPr>
      <w:rFonts w:ascii="Segoe UI" w:hAnsi="Segoe UI" w:cs="Segoe UI"/>
      <w:sz w:val="18"/>
      <w:szCs w:val="18"/>
      <w:lang w:val="sv-SE"/>
    </w:rPr>
  </w:style>
  <w:style w:type="character" w:styleId="Kommentarsreferens">
    <w:name w:val="annotation reference"/>
    <w:basedOn w:val="Standardstycketeckensnitt"/>
    <w:semiHidden/>
    <w:unhideWhenUsed/>
    <w:rsid w:val="009D2F8B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9D2F8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9D2F8B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9D2F8B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9D2F8B"/>
    <w:rPr>
      <w:b/>
      <w:bCs/>
      <w:sz w:val="20"/>
      <w:szCs w:val="20"/>
      <w:lang w:val="sv-SE"/>
    </w:rPr>
  </w:style>
  <w:style w:type="paragraph" w:styleId="Brdtext">
    <w:name w:val="Body Text"/>
    <w:basedOn w:val="Normal"/>
    <w:link w:val="BrdtextChar"/>
    <w:uiPriority w:val="1"/>
    <w:qFormat/>
    <w:rsid w:val="002317F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2"/>
      <w:szCs w:val="22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2317F4"/>
    <w:rPr>
      <w:rFonts w:ascii="Times New Roman" w:hAnsi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317F4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szCs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3E6A45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lstomnmnande">
    <w:name w:val="Unresolved Mention"/>
    <w:basedOn w:val="Standardstycketeckensnitt"/>
    <w:uiPriority w:val="99"/>
    <w:semiHidden/>
    <w:unhideWhenUsed/>
    <w:rsid w:val="0068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hag\UHR\Avdelningen%20f&#246;r%20internationellt%20samarbete%20-%20Dokument\3.%20PROGRAMHANTERING\Nordplus\Junior\2021\Administration\Guider%20och%20st&#246;d%20till%20projekten\Advice%20on%20financial%20management.dotx" TargetMode="External"/></Relationships>
</file>

<file path=word/theme/theme1.xml><?xml version="1.0" encoding="utf-8"?>
<a:theme xmlns:a="http://schemas.openxmlformats.org/drawingml/2006/main" name="Office-tema">
  <a:themeElements>
    <a:clrScheme name="UHR">
      <a:dk1>
        <a:sysClr val="windowText" lastClr="000000"/>
      </a:dk1>
      <a:lt1>
        <a:sysClr val="window" lastClr="FFFFFF"/>
      </a:lt1>
      <a:dk2>
        <a:srgbClr val="C4D600"/>
      </a:dk2>
      <a:lt2>
        <a:srgbClr val="00A8E1"/>
      </a:lt2>
      <a:accent1>
        <a:srgbClr val="006E96"/>
      </a:accent1>
      <a:accent2>
        <a:srgbClr val="62269E"/>
      </a:accent2>
      <a:accent3>
        <a:srgbClr val="B00060"/>
      </a:accent3>
      <a:accent4>
        <a:srgbClr val="FFA400"/>
      </a:accent4>
      <a:accent5>
        <a:srgbClr val="00A5B5"/>
      </a:accent5>
      <a:accent6>
        <a:srgbClr val="E91449"/>
      </a:accent6>
      <a:hlink>
        <a:srgbClr val="0C0C0C"/>
      </a:hlink>
      <a:folHlink>
        <a:srgbClr val="7F7F7F"/>
      </a:folHlink>
    </a:clrScheme>
    <a:fontScheme name="UH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13E4E3B380F54788EEC2B38AC6C233" ma:contentTypeVersion="22" ma:contentTypeDescription="Skapa ett nytt dokument." ma:contentTypeScope="" ma:versionID="df69c219b32e6e0665e61f7d483ccaec">
  <xsd:schema xmlns:xsd="http://www.w3.org/2001/XMLSchema" xmlns:xs="http://www.w3.org/2001/XMLSchema" xmlns:p="http://schemas.microsoft.com/office/2006/metadata/properties" xmlns:ns1="http://schemas.microsoft.com/sharepoint/v3" xmlns:ns2="dfbefd03-3dd9-4da7-ae83-3032a5556c2b" xmlns:ns3="1827b81e-ea5e-4833-b2b6-1710cfe8346b" targetNamespace="http://schemas.microsoft.com/office/2006/metadata/properties" ma:root="true" ma:fieldsID="7b91618096b08ea1614c0f7d2d9c6f87" ns1:_="" ns2:_="" ns3:_="">
    <xsd:import namespace="http://schemas.microsoft.com/sharepoint/v3"/>
    <xsd:import namespace="dfbefd03-3dd9-4da7-ae83-3032a5556c2b"/>
    <xsd:import namespace="1827b81e-ea5e-4833-b2b6-1710cfe83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efd03-3dd9-4da7-ae83-3032a5556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bbff606a-a864-4251-87b1-db0ecf50c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7b81e-ea5e-4833-b2b6-1710cfe8346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6260e53-1a77-4316-bf54-469569648cfc}" ma:internalName="TaxCatchAll" ma:showField="CatchAllData" ma:web="1827b81e-ea5e-4833-b2b6-1710cfe83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27b81e-ea5e-4833-b2b6-1710cfe8346b" xsi:nil="true"/>
    <lcf76f155ced4ddcb4097134ff3c332f xmlns="dfbefd03-3dd9-4da7-ae83-3032a5556c2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3BEF7-7399-4275-A82A-1D49980A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befd03-3dd9-4da7-ae83-3032a5556c2b"/>
    <ds:schemaRef ds:uri="1827b81e-ea5e-4833-b2b6-1710cfe83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D1B7C7-0703-4C6A-9B24-AA35058D55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27b81e-ea5e-4833-b2b6-1710cfe8346b"/>
    <ds:schemaRef ds:uri="dfbefd03-3dd9-4da7-ae83-3032a5556c2b"/>
  </ds:schemaRefs>
</ds:datastoreItem>
</file>

<file path=customXml/itemProps3.xml><?xml version="1.0" encoding="utf-8"?>
<ds:datastoreItem xmlns:ds="http://schemas.openxmlformats.org/officeDocument/2006/customXml" ds:itemID="{8B16BF66-FDF7-4736-8AD2-3BFB7554A3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Advice on financial management</Template>
  <TotalTime>4</TotalTime>
  <Pages>2</Pages>
  <Words>80</Words>
  <Characters>424</Characters>
  <Application>Microsoft Office Word</Application>
  <DocSecurity>0</DocSecurity>
  <Lines>3</Lines>
  <Paragraphs>1</Paragraphs>
  <ScaleCrop>false</ScaleCrop>
  <Manager/>
  <Company/>
  <LinksUpToDate>false</LinksUpToDate>
  <CharactersWithSpaces>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Hagström Larsson</dc:creator>
  <cp:keywords/>
  <dc:description/>
  <cp:lastModifiedBy>Eva Holmestig</cp:lastModifiedBy>
  <cp:revision>3</cp:revision>
  <cp:lastPrinted>2022-11-29T13:54:00Z</cp:lastPrinted>
  <dcterms:created xsi:type="dcterms:W3CDTF">2026-06-16T13:45:00Z</dcterms:created>
  <dcterms:modified xsi:type="dcterms:W3CDTF">2026-06-16T13:48:00Z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0x0101003A13E4E3B380F54788EEC2B38AC6C233</vt:lpwstr>
  </property>
  <property fmtid="{D5CDD505-2E9C-101B-9397-08002B2CF9AE}" pid="3" name="MediaServiceImageTags">
    <vt:lpwstr/>
  </property>
</Properties>
</file>